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044"/>
        <w:gridCol w:w="6304"/>
        <w:gridCol w:w="2894"/>
      </w:tblGrid>
      <w:tr w:rsidR="00FD7F00" w:rsidRPr="00C804DE" w14:paraId="701D57A6" w14:textId="77777777" w:rsidTr="00AE1315">
        <w:trPr>
          <w:cantSplit/>
          <w:trHeight w:val="416"/>
        </w:trPr>
        <w:tc>
          <w:tcPr>
            <w:tcW w:w="2830" w:type="dxa"/>
            <w:vMerge w:val="restart"/>
          </w:tcPr>
          <w:p w14:paraId="701D57A2" w14:textId="587581D5" w:rsidR="00FD7F00" w:rsidRPr="00C804DE" w:rsidRDefault="00AE1315" w:rsidP="009B4639">
            <w:r>
              <w:rPr>
                <w:noProof/>
              </w:rPr>
              <w:drawing>
                <wp:inline distT="0" distB="0" distL="0" distR="0" wp14:anchorId="280D24BB" wp14:editId="2E0B11E3">
                  <wp:extent cx="1404000" cy="67320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vMerge w:val="restart"/>
          </w:tcPr>
          <w:p w14:paraId="701D57A4" w14:textId="12447EDB" w:rsidR="00FD7F00" w:rsidRPr="00326CBC" w:rsidRDefault="00803629" w:rsidP="009B4639">
            <w:pPr>
              <w:pStyle w:val="berschrift1"/>
            </w:pPr>
            <w:r w:rsidRPr="00C804DE">
              <w:t xml:space="preserve">Semesterprogramm </w:t>
            </w:r>
            <w:r w:rsidR="00326CBC">
              <w:t xml:space="preserve">- </w:t>
            </w:r>
            <w:r w:rsidR="00FD7F00" w:rsidRPr="00C804DE">
              <w:t xml:space="preserve">Thema </w:t>
            </w:r>
            <w:r w:rsidR="00C36254">
              <w:t>„</w:t>
            </w:r>
            <w:r w:rsidR="00386F96">
              <w:t>Identität</w:t>
            </w:r>
            <w:r w:rsidR="00C36254">
              <w:t>“</w:t>
            </w:r>
          </w:p>
        </w:tc>
        <w:tc>
          <w:tcPr>
            <w:tcW w:w="2894" w:type="dxa"/>
          </w:tcPr>
          <w:p w14:paraId="701D57A5" w14:textId="77777777" w:rsidR="00803629" w:rsidRPr="00C804DE" w:rsidRDefault="00FD7F00" w:rsidP="009B4639">
            <w:r w:rsidRPr="00C804DE">
              <w:t>Erstellt von:</w:t>
            </w:r>
            <w:r w:rsidR="00AD5BF3" w:rsidRPr="00C804DE">
              <w:t xml:space="preserve"> </w:t>
            </w:r>
          </w:p>
        </w:tc>
      </w:tr>
      <w:tr w:rsidR="00FD7F00" w:rsidRPr="00C804DE" w14:paraId="701D57AB" w14:textId="77777777" w:rsidTr="00AE1315">
        <w:trPr>
          <w:cantSplit/>
          <w:trHeight w:val="566"/>
        </w:trPr>
        <w:tc>
          <w:tcPr>
            <w:tcW w:w="2830" w:type="dxa"/>
            <w:vMerge/>
          </w:tcPr>
          <w:p w14:paraId="701D57A7" w14:textId="77777777" w:rsidR="00FD7F00" w:rsidRPr="00C804DE" w:rsidRDefault="00FD7F00" w:rsidP="009B4639">
            <w:pPr>
              <w:rPr>
                <w:noProof/>
              </w:rPr>
            </w:pPr>
          </w:p>
        </w:tc>
        <w:tc>
          <w:tcPr>
            <w:tcW w:w="10348" w:type="dxa"/>
            <w:gridSpan w:val="2"/>
            <w:vMerge/>
          </w:tcPr>
          <w:p w14:paraId="701D57A8" w14:textId="77777777" w:rsidR="00FD7F00" w:rsidRPr="00C804DE" w:rsidRDefault="00FD7F00" w:rsidP="009B4639">
            <w:pPr>
              <w:pStyle w:val="berschrift1"/>
            </w:pPr>
          </w:p>
        </w:tc>
        <w:tc>
          <w:tcPr>
            <w:tcW w:w="2894" w:type="dxa"/>
          </w:tcPr>
          <w:p w14:paraId="701D57A9" w14:textId="77777777" w:rsidR="00FD7F00" w:rsidRPr="00C804DE" w:rsidRDefault="00803629" w:rsidP="009B4639">
            <w:r w:rsidRPr="00C804DE">
              <w:t>Planungszeitraum:</w:t>
            </w:r>
          </w:p>
          <w:p w14:paraId="701D57AA" w14:textId="77777777" w:rsidR="00803629" w:rsidRPr="00C804DE" w:rsidRDefault="00803629" w:rsidP="009B4639"/>
        </w:tc>
      </w:tr>
      <w:tr w:rsidR="00D222AC" w:rsidRPr="00C804DE" w14:paraId="701D57B0" w14:textId="77777777" w:rsidTr="00AE1315">
        <w:trPr>
          <w:cantSplit/>
          <w:trHeight w:hRule="exact" w:val="170"/>
        </w:trPr>
        <w:tc>
          <w:tcPr>
            <w:tcW w:w="2830" w:type="dxa"/>
            <w:tcBorders>
              <w:left w:val="nil"/>
              <w:right w:val="nil"/>
            </w:tcBorders>
          </w:tcPr>
          <w:p w14:paraId="701D57AC" w14:textId="77777777" w:rsidR="00D222AC" w:rsidRPr="00C804DE" w:rsidRDefault="00D222AC" w:rsidP="009B4639"/>
        </w:tc>
        <w:tc>
          <w:tcPr>
            <w:tcW w:w="4044" w:type="dxa"/>
            <w:tcBorders>
              <w:left w:val="nil"/>
              <w:right w:val="nil"/>
            </w:tcBorders>
          </w:tcPr>
          <w:p w14:paraId="701D57AD" w14:textId="77777777" w:rsidR="00D222AC" w:rsidRPr="00C804DE" w:rsidRDefault="00D222AC" w:rsidP="009B4639"/>
        </w:tc>
        <w:tc>
          <w:tcPr>
            <w:tcW w:w="6304" w:type="dxa"/>
            <w:tcBorders>
              <w:left w:val="nil"/>
              <w:right w:val="nil"/>
            </w:tcBorders>
          </w:tcPr>
          <w:p w14:paraId="701D57AE" w14:textId="77777777" w:rsidR="00D222AC" w:rsidRPr="00C804DE" w:rsidRDefault="00D222AC" w:rsidP="009B4639"/>
        </w:tc>
        <w:tc>
          <w:tcPr>
            <w:tcW w:w="2894" w:type="dxa"/>
            <w:tcBorders>
              <w:left w:val="nil"/>
              <w:right w:val="nil"/>
            </w:tcBorders>
          </w:tcPr>
          <w:p w14:paraId="701D57AF" w14:textId="77777777" w:rsidR="00D222AC" w:rsidRPr="00C804DE" w:rsidRDefault="00D222AC" w:rsidP="009B4639"/>
        </w:tc>
      </w:tr>
      <w:tr w:rsidR="00B31F6E" w:rsidRPr="00C804DE" w14:paraId="701D57B3" w14:textId="77777777" w:rsidTr="00AE1315">
        <w:trPr>
          <w:cantSplit/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1D57B1" w14:textId="77777777" w:rsidR="00B31F6E" w:rsidRPr="00C804DE" w:rsidRDefault="00767F0D" w:rsidP="009B4639">
            <w:r w:rsidRPr="00C804DE">
              <w:t>Anzahl / Alter TN</w:t>
            </w:r>
          </w:p>
        </w:tc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B2" w14:textId="6D7C21F4" w:rsidR="00B31F6E" w:rsidRPr="00C804DE" w:rsidRDefault="00767F0D" w:rsidP="009B4639">
            <w:r w:rsidRPr="00C804DE">
              <w:t>Total</w:t>
            </w:r>
            <w:r w:rsidR="005B4C77" w:rsidRPr="00C804DE">
              <w:t xml:space="preserve">: </w:t>
            </w:r>
            <w:r w:rsidR="00C804DE" w:rsidRPr="00C804DE">
              <w:t>……</w:t>
            </w:r>
            <w:r w:rsidR="005B4C77" w:rsidRPr="00C804DE">
              <w:tab/>
            </w:r>
            <w:r w:rsidRPr="00C804DE">
              <w:t xml:space="preserve">davon </w:t>
            </w:r>
            <w:r w:rsidR="00326CBC">
              <w:t>Girls</w:t>
            </w:r>
            <w:r w:rsidRPr="00C804DE">
              <w:t xml:space="preserve">: </w:t>
            </w:r>
            <w:r w:rsidR="00C804DE" w:rsidRPr="00C804DE">
              <w:t>……</w:t>
            </w:r>
            <w:r w:rsidRPr="00C804DE">
              <w:tab/>
            </w:r>
            <w:r w:rsidR="00C0799F" w:rsidRPr="00C804DE">
              <w:tab/>
            </w:r>
            <w:r w:rsidR="00326CBC">
              <w:t>Boys</w:t>
            </w:r>
            <w:r w:rsidRPr="00C804DE">
              <w:t xml:space="preserve">: </w:t>
            </w:r>
            <w:r w:rsidR="00C804DE" w:rsidRPr="00C804DE">
              <w:t>…</w:t>
            </w:r>
            <w:r w:rsidR="00326CBC">
              <w:t>…</w:t>
            </w:r>
          </w:p>
        </w:tc>
      </w:tr>
      <w:tr w:rsidR="00B31F6E" w:rsidRPr="00C804DE" w14:paraId="701D57B6" w14:textId="77777777" w:rsidTr="00AE1315">
        <w:trPr>
          <w:cantSplit/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1D57B4" w14:textId="4867A905" w:rsidR="00B31F6E" w:rsidRPr="00C804DE" w:rsidRDefault="00AE1315" w:rsidP="009B4639">
            <w:pPr>
              <w:rPr>
                <w:b/>
              </w:rPr>
            </w:pPr>
            <w:r>
              <w:rPr>
                <w:b/>
              </w:rPr>
              <w:t>Z</w:t>
            </w:r>
            <w:r w:rsidR="00767F0D" w:rsidRPr="00C804DE">
              <w:rPr>
                <w:b/>
              </w:rPr>
              <w:t xml:space="preserve">usammensetzung </w:t>
            </w:r>
            <w:r>
              <w:rPr>
                <w:b/>
              </w:rPr>
              <w:t xml:space="preserve">der Gruppe </w:t>
            </w:r>
            <w:r w:rsidR="00767F0D" w:rsidRPr="00C804DE">
              <w:t>(Gemeindebezug, soziale Schichten etc.)</w:t>
            </w:r>
          </w:p>
        </w:tc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B5" w14:textId="77777777" w:rsidR="00F77462" w:rsidRPr="00C804DE" w:rsidRDefault="00F77462" w:rsidP="009B4639"/>
        </w:tc>
      </w:tr>
    </w:tbl>
    <w:p w14:paraId="701D57BA" w14:textId="77777777" w:rsidR="00B31F6E" w:rsidRPr="00C804DE" w:rsidRDefault="00B31F6E" w:rsidP="009B4639"/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4044"/>
        <w:gridCol w:w="67"/>
        <w:gridCol w:w="709"/>
        <w:gridCol w:w="1492"/>
        <w:gridCol w:w="3044"/>
        <w:gridCol w:w="709"/>
        <w:gridCol w:w="3177"/>
      </w:tblGrid>
      <w:tr w:rsidR="00B31F6E" w:rsidRPr="005E02E3" w14:paraId="701D57BD" w14:textId="77777777" w:rsidTr="00AE1315">
        <w:trPr>
          <w:cantSplit/>
          <w:trHeight w:val="513"/>
        </w:trPr>
        <w:tc>
          <w:tcPr>
            <w:tcW w:w="2830" w:type="dxa"/>
            <w:gridSpan w:val="2"/>
            <w:shd w:val="pct15" w:color="000000" w:fill="FFFFFF"/>
          </w:tcPr>
          <w:p w14:paraId="701D57BB" w14:textId="77777777" w:rsidR="00B31F6E" w:rsidRPr="005E02E3" w:rsidRDefault="00B31F6E" w:rsidP="009B4639">
            <w:r w:rsidRPr="005E02E3">
              <w:t>Ziel</w:t>
            </w:r>
            <w:r w:rsidR="007063A1" w:rsidRPr="005E02E3">
              <w:t xml:space="preserve"> </w:t>
            </w:r>
            <w:r w:rsidRPr="005E02E3">
              <w:t>für die TN</w:t>
            </w:r>
          </w:p>
        </w:tc>
        <w:tc>
          <w:tcPr>
            <w:tcW w:w="13242" w:type="dxa"/>
            <w:gridSpan w:val="7"/>
          </w:tcPr>
          <w:p w14:paraId="701D57BC" w14:textId="15B156C0" w:rsidR="002412EE" w:rsidRPr="005E02E3" w:rsidRDefault="00386F96" w:rsidP="009B4639">
            <w:r>
              <w:t>Teenies erkennen, wo die wahre Identität eines Menschen liegt.</w:t>
            </w:r>
          </w:p>
        </w:tc>
      </w:tr>
      <w:tr w:rsidR="00D222AC" w:rsidRPr="005E02E3" w14:paraId="701D57C5" w14:textId="77777777" w:rsidTr="00AE1315">
        <w:trPr>
          <w:cantSplit/>
          <w:trHeight w:hRule="exact" w:val="170"/>
        </w:trPr>
        <w:tc>
          <w:tcPr>
            <w:tcW w:w="2830" w:type="dxa"/>
            <w:gridSpan w:val="2"/>
            <w:tcBorders>
              <w:left w:val="nil"/>
              <w:right w:val="nil"/>
            </w:tcBorders>
          </w:tcPr>
          <w:p w14:paraId="701D57C1" w14:textId="77777777" w:rsidR="00D222AC" w:rsidRPr="005E02E3" w:rsidRDefault="00D222AC" w:rsidP="009B4639"/>
        </w:tc>
        <w:tc>
          <w:tcPr>
            <w:tcW w:w="4044" w:type="dxa"/>
            <w:tcBorders>
              <w:left w:val="nil"/>
              <w:right w:val="nil"/>
            </w:tcBorders>
          </w:tcPr>
          <w:p w14:paraId="701D57C2" w14:textId="77777777" w:rsidR="00D222AC" w:rsidRPr="005E02E3" w:rsidRDefault="00D222AC" w:rsidP="009B4639"/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701D57C3" w14:textId="77777777" w:rsidR="00D222AC" w:rsidRPr="005E02E3" w:rsidRDefault="00D222AC" w:rsidP="009B4639"/>
        </w:tc>
        <w:tc>
          <w:tcPr>
            <w:tcW w:w="6930" w:type="dxa"/>
            <w:gridSpan w:val="3"/>
            <w:tcBorders>
              <w:left w:val="nil"/>
              <w:right w:val="nil"/>
            </w:tcBorders>
          </w:tcPr>
          <w:p w14:paraId="701D57C4" w14:textId="77777777" w:rsidR="00D222AC" w:rsidRPr="005E02E3" w:rsidRDefault="00D222AC" w:rsidP="009B4639"/>
        </w:tc>
      </w:tr>
      <w:tr w:rsidR="00AF04BB" w:rsidRPr="005E02E3" w14:paraId="701D57C9" w14:textId="77777777" w:rsidTr="009432BD">
        <w:trPr>
          <w:cantSplit/>
        </w:trPr>
        <w:tc>
          <w:tcPr>
            <w:tcW w:w="7650" w:type="dxa"/>
            <w:gridSpan w:val="5"/>
            <w:shd w:val="pct15" w:color="000000" w:fill="FFFFFF"/>
          </w:tcPr>
          <w:p w14:paraId="701D57C6" w14:textId="77777777" w:rsidR="00AF04BB" w:rsidRPr="005E02E3" w:rsidRDefault="00AF04BB" w:rsidP="009B4639">
            <w:r w:rsidRPr="005E02E3">
              <w:t>G</w:t>
            </w:r>
            <w:r w:rsidR="00FD7F00" w:rsidRPr="005E02E3">
              <w:t>eistliches Konzept (G</w:t>
            </w:r>
            <w:r w:rsidRPr="005E02E3">
              <w:t>K</w:t>
            </w:r>
            <w:r w:rsidR="00FD7F00" w:rsidRPr="005E02E3">
              <w:t>)</w:t>
            </w:r>
          </w:p>
        </w:tc>
        <w:tc>
          <w:tcPr>
            <w:tcW w:w="5245" w:type="dxa"/>
            <w:gridSpan w:val="3"/>
            <w:shd w:val="pct15" w:color="000000" w:fill="FFFFFF"/>
          </w:tcPr>
          <w:p w14:paraId="701D57C7" w14:textId="77777777" w:rsidR="00AF04BB" w:rsidRPr="005E02E3" w:rsidRDefault="00AF04BB" w:rsidP="009B4639">
            <w:r w:rsidRPr="005E02E3">
              <w:t>Programm</w:t>
            </w:r>
          </w:p>
        </w:tc>
        <w:tc>
          <w:tcPr>
            <w:tcW w:w="3177" w:type="dxa"/>
            <w:shd w:val="pct15" w:color="000000" w:fill="FFFFFF"/>
          </w:tcPr>
          <w:p w14:paraId="701D57C8" w14:textId="77777777" w:rsidR="00AF04BB" w:rsidRPr="005E02E3" w:rsidRDefault="003E492B" w:rsidP="009B4639">
            <w:r w:rsidRPr="005E02E3">
              <w:t>Besonderes</w:t>
            </w:r>
          </w:p>
        </w:tc>
      </w:tr>
      <w:tr w:rsidR="009432BD" w:rsidRPr="005E02E3" w14:paraId="701D57D3" w14:textId="77777777" w:rsidTr="009432BD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</w:tcPr>
          <w:p w14:paraId="701D57CA" w14:textId="77777777" w:rsidR="009432BD" w:rsidRPr="005E02E3" w:rsidRDefault="009432BD" w:rsidP="009B4639">
            <w:r w:rsidRPr="005E02E3">
              <w:t>Datum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000000" w:fill="FFFFFF"/>
          </w:tcPr>
          <w:p w14:paraId="701D57CB" w14:textId="77777777" w:rsidR="009432BD" w:rsidRPr="005E02E3" w:rsidRDefault="009432BD" w:rsidP="009B4639">
            <w:r w:rsidRPr="005E02E3">
              <w:t>Bibelstelle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01D57CD" w14:textId="12751354" w:rsidR="009432BD" w:rsidRPr="005E02E3" w:rsidRDefault="009432BD" w:rsidP="009B4639">
            <w:r w:rsidRPr="005E02E3">
              <w:t>Thema/Inhalt/evtl. Hauptaussage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701D57CE" w14:textId="77777777" w:rsidR="009432BD" w:rsidRPr="005E02E3" w:rsidRDefault="009432BD" w:rsidP="009B4639">
            <w:r w:rsidRPr="005E02E3">
              <w:t>Wer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01D57CF" w14:textId="77777777" w:rsidR="009432BD" w:rsidRPr="005E02E3" w:rsidRDefault="009432BD" w:rsidP="009B4639">
            <w:r w:rsidRPr="005E02E3">
              <w:t>Aktivität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701D57D1" w14:textId="69FAF829" w:rsidR="009432BD" w:rsidRPr="005E02E3" w:rsidRDefault="009432BD" w:rsidP="009B4639">
            <w:r w:rsidRPr="005E02E3">
              <w:t>Wer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pct15" w:color="000000" w:fill="FFFFFF"/>
          </w:tcPr>
          <w:p w14:paraId="701D57D2" w14:textId="142148EC" w:rsidR="009432BD" w:rsidRPr="005E02E3" w:rsidRDefault="009432BD" w:rsidP="009B4639">
            <w:r w:rsidRPr="005E02E3">
              <w:t>Abw Leiter, Infos</w:t>
            </w:r>
          </w:p>
        </w:tc>
      </w:tr>
      <w:tr w:rsidR="009432BD" w:rsidRPr="005E02E3" w14:paraId="701D57DF" w14:textId="77777777" w:rsidTr="009432BD">
        <w:trPr>
          <w:cantSplit/>
          <w:trHeight w:val="1207"/>
        </w:trPr>
        <w:tc>
          <w:tcPr>
            <w:tcW w:w="988" w:type="dxa"/>
            <w:tcBorders>
              <w:bottom w:val="single" w:sz="4" w:space="0" w:color="C0C0C0"/>
              <w:right w:val="single" w:sz="4" w:space="0" w:color="C0C0C0"/>
            </w:tcBorders>
          </w:tcPr>
          <w:p w14:paraId="701D57D4" w14:textId="77777777" w:rsidR="009432BD" w:rsidRPr="005E02E3" w:rsidRDefault="009432BD" w:rsidP="009B4639"/>
          <w:p w14:paraId="701D57D5" w14:textId="77777777" w:rsidR="009432BD" w:rsidRPr="005E02E3" w:rsidRDefault="009432BD" w:rsidP="009B4639"/>
          <w:p w14:paraId="701D57D6" w14:textId="77777777" w:rsidR="009432BD" w:rsidRPr="005E02E3" w:rsidRDefault="009432BD" w:rsidP="009B4639"/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58F44" w14:textId="77777777" w:rsidR="00F90F43" w:rsidRDefault="00386F96" w:rsidP="009B4639">
            <w:r w:rsidRPr="00386F96">
              <w:t>Psalm 139,14</w:t>
            </w:r>
          </w:p>
          <w:p w14:paraId="701D57D7" w14:textId="06661F6A" w:rsidR="009432BD" w:rsidRPr="005E02E3" w:rsidRDefault="00386F96" w:rsidP="009B4639">
            <w:r w:rsidRPr="00386F96">
              <w:t>Galater 2,20</w:t>
            </w:r>
          </w:p>
        </w:tc>
        <w:tc>
          <w:tcPr>
            <w:tcW w:w="4111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1D084D" w14:textId="2EAA2F53" w:rsidR="00C36254" w:rsidRPr="008C3A44" w:rsidRDefault="00386F96" w:rsidP="008C3A44">
            <w:pPr>
              <w:rPr>
                <w:b/>
                <w:bCs/>
              </w:rPr>
            </w:pPr>
            <w:r w:rsidRPr="00386F96">
              <w:rPr>
                <w:b/>
                <w:bCs/>
              </w:rPr>
              <w:t>Wer bin ich? Identität in Christus</w:t>
            </w:r>
          </w:p>
          <w:p w14:paraId="701D57D9" w14:textId="086A77D4" w:rsidR="00386F96" w:rsidRPr="00386F96" w:rsidRDefault="00386F96" w:rsidP="009B4639">
            <w:r w:rsidRPr="00386F96">
              <w:t xml:space="preserve">Was macht mich als Person aus, wie sieht Gott mich? </w:t>
            </w:r>
            <w:r w:rsidR="00D90C60">
              <w:t xml:space="preserve">Der </w:t>
            </w:r>
            <w:r w:rsidRPr="00386F96">
              <w:t>Ps 139 betont die Einzigartigkeit jedes Einzelnen.</w:t>
            </w:r>
          </w:p>
        </w:tc>
        <w:tc>
          <w:tcPr>
            <w:tcW w:w="70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A" w14:textId="77777777" w:rsidR="009432BD" w:rsidRPr="005E02E3" w:rsidRDefault="009432BD" w:rsidP="009B4639"/>
        </w:tc>
        <w:tc>
          <w:tcPr>
            <w:tcW w:w="453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B55265" w14:textId="0351997B" w:rsidR="009432BD" w:rsidRDefault="00F90F43" w:rsidP="009B4639">
            <w:r w:rsidRPr="009B4639">
              <w:t>Reflexionszeit</w:t>
            </w:r>
            <w:r w:rsidR="00386F96" w:rsidRPr="00386F96">
              <w:t xml:space="preserve"> &amp; Kreativ-Workshop</w:t>
            </w:r>
          </w:p>
          <w:p w14:paraId="2914FDBA" w14:textId="466CE339" w:rsidR="00F90F43" w:rsidRDefault="00F90FC2" w:rsidP="009B4639">
            <w:pPr>
              <w:pStyle w:val="Listenabsatz"/>
              <w:numPr>
                <w:ilvl w:val="0"/>
                <w:numId w:val="14"/>
              </w:numPr>
            </w:pPr>
            <w:r>
              <w:t>Teenies</w:t>
            </w:r>
            <w:r w:rsidRPr="00F90FC2">
              <w:t xml:space="preserve"> schreiben </w:t>
            </w:r>
            <w:r>
              <w:t>/</w:t>
            </w:r>
            <w:r w:rsidRPr="00F90FC2">
              <w:t xml:space="preserve"> malen Gedanken zu ihrer biblischen Identität (z.B. Mindmap „Ich in Christus“, ergänzt mit Zusagen aus Bibeltexten).</w:t>
            </w:r>
          </w:p>
          <w:p w14:paraId="35E3BBC0" w14:textId="28356F96" w:rsidR="00F90FC2" w:rsidRPr="00F90F43" w:rsidRDefault="00F90FC2" w:rsidP="009B4639">
            <w:pPr>
              <w:pStyle w:val="Listenabsatz"/>
              <w:numPr>
                <w:ilvl w:val="0"/>
                <w:numId w:val="14"/>
              </w:numPr>
            </w:pPr>
            <w:r w:rsidRPr="00F90FC2">
              <w:t>Collagen, Bilder oder Poetry-Slam, die die neue Identität darstellen.</w:t>
            </w:r>
          </w:p>
          <w:p w14:paraId="38018C4F" w14:textId="77777777" w:rsidR="00386F96" w:rsidRDefault="00386F96" w:rsidP="009B4639">
            <w:pPr>
              <w:pStyle w:val="Listenabsatz"/>
              <w:numPr>
                <w:ilvl w:val="0"/>
                <w:numId w:val="14"/>
              </w:numPr>
            </w:pPr>
            <w:r w:rsidRPr="00F90F43">
              <w:t>Kreativ-</w:t>
            </w:r>
            <w:r w:rsidR="00F90F43">
              <w:t xml:space="preserve">WS: </w:t>
            </w:r>
            <w:hyperlink r:id="rId11" w:history="1">
              <w:r w:rsidRPr="00B14DDD">
                <w:rPr>
                  <w:rStyle w:val="Hyperlink"/>
                </w:rPr>
                <w:t>Collagen</w:t>
              </w:r>
            </w:hyperlink>
            <w:r w:rsidRPr="00F90F43">
              <w:t xml:space="preserve"> über eigene</w:t>
            </w:r>
            <w:r w:rsidR="00F90F43">
              <w:t>s</w:t>
            </w:r>
            <w:r w:rsidRPr="00F90F43">
              <w:t xml:space="preserve"> „Ich“</w:t>
            </w:r>
          </w:p>
          <w:p w14:paraId="00B09ED1" w14:textId="3B7261D7" w:rsidR="009B4639" w:rsidRDefault="009B4639" w:rsidP="009B4639">
            <w:r>
              <w:t xml:space="preserve">Gala-Abend (jemanden darstellen): </w:t>
            </w:r>
          </w:p>
          <w:p w14:paraId="701D57DB" w14:textId="7ABEB19C" w:rsidR="009B4639" w:rsidRPr="00F90F43" w:rsidRDefault="009B4639" w:rsidP="009B4639">
            <w:pPr>
              <w:pStyle w:val="Listenabsatz"/>
              <w:numPr>
                <w:ilvl w:val="0"/>
                <w:numId w:val="14"/>
              </w:numPr>
            </w:pPr>
            <w:r>
              <w:t>Schön kleiden, fein Essen</w:t>
            </w:r>
          </w:p>
        </w:tc>
        <w:tc>
          <w:tcPr>
            <w:tcW w:w="70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D" w14:textId="77777777" w:rsidR="009432BD" w:rsidRPr="005E02E3" w:rsidRDefault="009432BD" w:rsidP="009B4639"/>
        </w:tc>
        <w:tc>
          <w:tcPr>
            <w:tcW w:w="3177" w:type="dxa"/>
            <w:tcBorders>
              <w:left w:val="single" w:sz="4" w:space="0" w:color="C0C0C0"/>
              <w:bottom w:val="single" w:sz="4" w:space="0" w:color="C0C0C0"/>
            </w:tcBorders>
          </w:tcPr>
          <w:p w14:paraId="701D57DE" w14:textId="4F59C9BB" w:rsidR="009432BD" w:rsidRPr="005E02E3" w:rsidRDefault="009432BD" w:rsidP="009B4639"/>
        </w:tc>
      </w:tr>
      <w:tr w:rsidR="009432BD" w:rsidRPr="005E02E3" w14:paraId="701D57EB" w14:textId="77777777" w:rsidTr="00624619">
        <w:trPr>
          <w:cantSplit/>
          <w:trHeight w:val="640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01D57E0" w14:textId="77777777" w:rsidR="009432BD" w:rsidRPr="005E02E3" w:rsidRDefault="009432BD" w:rsidP="009B4639"/>
          <w:p w14:paraId="701D57E1" w14:textId="77777777" w:rsidR="009432BD" w:rsidRPr="005E02E3" w:rsidRDefault="009432BD" w:rsidP="009B4639"/>
          <w:p w14:paraId="701D57E2" w14:textId="77777777" w:rsidR="009432BD" w:rsidRPr="005E02E3" w:rsidRDefault="009432BD" w:rsidP="009B4639"/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D4CCDB" w14:textId="77777777" w:rsidR="00F90F43" w:rsidRDefault="00386F96" w:rsidP="009B4639">
            <w:r w:rsidRPr="00386F96">
              <w:t>Epheser 2,19</w:t>
            </w:r>
          </w:p>
          <w:p w14:paraId="701D57E3" w14:textId="3E231476" w:rsidR="009432BD" w:rsidRPr="005E02E3" w:rsidRDefault="00386F96" w:rsidP="009B4639">
            <w:r w:rsidRPr="00386F96">
              <w:t>Johannes 1,12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F8146" w14:textId="340EFC22" w:rsidR="00C36254" w:rsidRPr="008C3A44" w:rsidRDefault="00386F96" w:rsidP="008C3A44">
            <w:pPr>
              <w:pStyle w:val="Textkrper"/>
            </w:pPr>
            <w:r w:rsidRPr="008C3A44">
              <w:t>Zugehörigkeit</w:t>
            </w:r>
            <w:r w:rsidR="00F90F43" w:rsidRPr="008C3A44">
              <w:t xml:space="preserve">: </w:t>
            </w:r>
            <w:r w:rsidRPr="008C3A44">
              <w:t>Teil von Gottes Familie</w:t>
            </w:r>
          </w:p>
          <w:p w14:paraId="701D57E5" w14:textId="6107D1BB" w:rsidR="00386F96" w:rsidRPr="00386F96" w:rsidRDefault="00386F96" w:rsidP="009B4639">
            <w:pPr>
              <w:pStyle w:val="Kopfzeile"/>
            </w:pPr>
            <w:r w:rsidRPr="00386F96">
              <w:t>In Christus bin ich Teil der Gemeinde, angenommen und willkommen (Eph</w:t>
            </w:r>
            <w:r w:rsidR="00D90C60">
              <w:t xml:space="preserve"> </w:t>
            </w:r>
            <w:r w:rsidRPr="00386F96">
              <w:t>2,19).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6" w14:textId="77777777" w:rsidR="009432BD" w:rsidRPr="005E02E3" w:rsidRDefault="009432BD" w:rsidP="009B4639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914F9" w14:textId="77777777" w:rsidR="00C36254" w:rsidRDefault="00386F96" w:rsidP="009B4639">
            <w:r w:rsidRPr="00386F96">
              <w:t>Teambuilding &amp; Gruppenaktionsspiel</w:t>
            </w:r>
          </w:p>
          <w:p w14:paraId="78A18C71" w14:textId="5F8202A0" w:rsidR="00F90F43" w:rsidRDefault="00386F96" w:rsidP="009B4639">
            <w:pPr>
              <w:pStyle w:val="Listenabsatz"/>
              <w:numPr>
                <w:ilvl w:val="0"/>
                <w:numId w:val="14"/>
              </w:numPr>
            </w:pPr>
            <w:r w:rsidRPr="00386F96">
              <w:t>„</w:t>
            </w:r>
            <w:hyperlink r:id="rId12" w:history="1">
              <w:r w:rsidR="009B4639" w:rsidRPr="009B4639">
                <w:rPr>
                  <w:rStyle w:val="Hyperlink"/>
                </w:rPr>
                <w:t>Das perfekte Quadrat</w:t>
              </w:r>
            </w:hyperlink>
            <w:r w:rsidRPr="00386F96">
              <w:t>“</w:t>
            </w:r>
            <w:r w:rsidR="00D90C60">
              <w:t xml:space="preserve"> </w:t>
            </w:r>
            <w:r w:rsidR="009B4639">
              <w:t xml:space="preserve">(gem. Ziel) </w:t>
            </w:r>
            <w:r w:rsidR="00D90C60">
              <w:t>oder</w:t>
            </w:r>
            <w:r w:rsidRPr="00386F96">
              <w:t xml:space="preserve"> Vertrauenslauf </w:t>
            </w:r>
            <w:r w:rsidR="009B4639">
              <w:t>(aufeinander verlassen)</w:t>
            </w:r>
          </w:p>
          <w:p w14:paraId="1E0F8240" w14:textId="77777777" w:rsidR="00386F96" w:rsidRDefault="00386F96" w:rsidP="009B4639">
            <w:pPr>
              <w:pStyle w:val="Listenabsatz"/>
              <w:numPr>
                <w:ilvl w:val="0"/>
                <w:numId w:val="14"/>
              </w:numPr>
            </w:pPr>
            <w:r w:rsidRPr="00386F96">
              <w:t>Gruppenaktionsspiel zum Erleben von Zusammenhalt</w:t>
            </w:r>
          </w:p>
          <w:p w14:paraId="275C5289" w14:textId="77777777" w:rsidR="009B4639" w:rsidRDefault="009B4639" w:rsidP="009B4639">
            <w:r>
              <w:t>Elternbesuch</w:t>
            </w:r>
          </w:p>
          <w:p w14:paraId="701D57E7" w14:textId="324A16E5" w:rsidR="009B4639" w:rsidRPr="005E02E3" w:rsidRDefault="009B4639" w:rsidP="009B4639">
            <w:pPr>
              <w:pStyle w:val="Listenabsatz"/>
              <w:numPr>
                <w:ilvl w:val="0"/>
                <w:numId w:val="14"/>
              </w:numPr>
            </w:pPr>
            <w:r>
              <w:t>Immer 2-3 Teenies besuchen zum Znacht Eltern anderer Teenies, anschl. Austausch</w:t>
            </w:r>
            <w:r w:rsidR="008C3A44">
              <w:t xml:space="preserve"> in der Gemeinde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9" w14:textId="77777777" w:rsidR="009432BD" w:rsidRPr="005E02E3" w:rsidRDefault="009432BD" w:rsidP="009B4639"/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701D57EA" w14:textId="5ABB0731" w:rsidR="009432BD" w:rsidRPr="005E02E3" w:rsidRDefault="009432BD" w:rsidP="009B4639"/>
        </w:tc>
      </w:tr>
      <w:tr w:rsidR="0067507D" w:rsidRPr="005E02E3" w14:paraId="5B164C7C" w14:textId="77777777" w:rsidTr="001C68F9">
        <w:trPr>
          <w:cantSplit/>
        </w:trPr>
        <w:tc>
          <w:tcPr>
            <w:tcW w:w="7650" w:type="dxa"/>
            <w:gridSpan w:val="5"/>
            <w:shd w:val="pct15" w:color="000000" w:fill="FFFFFF"/>
          </w:tcPr>
          <w:p w14:paraId="0537218E" w14:textId="140A73F2" w:rsidR="0067507D" w:rsidRPr="005E02E3" w:rsidRDefault="0067507D" w:rsidP="009B4639">
            <w:r w:rsidRPr="005E02E3">
              <w:lastRenderedPageBreak/>
              <w:t>Geistliches Konzept (GK)</w:t>
            </w:r>
          </w:p>
        </w:tc>
        <w:tc>
          <w:tcPr>
            <w:tcW w:w="5245" w:type="dxa"/>
            <w:gridSpan w:val="3"/>
            <w:shd w:val="pct15" w:color="000000" w:fill="FFFFFF"/>
          </w:tcPr>
          <w:p w14:paraId="2F0EFA16" w14:textId="77777777" w:rsidR="0067507D" w:rsidRPr="005E02E3" w:rsidRDefault="0067507D" w:rsidP="009B4639">
            <w:r w:rsidRPr="005E02E3">
              <w:t>Programm</w:t>
            </w:r>
          </w:p>
        </w:tc>
        <w:tc>
          <w:tcPr>
            <w:tcW w:w="3177" w:type="dxa"/>
            <w:shd w:val="pct15" w:color="000000" w:fill="FFFFFF"/>
          </w:tcPr>
          <w:p w14:paraId="6C9CEBFD" w14:textId="77777777" w:rsidR="0067507D" w:rsidRPr="005E02E3" w:rsidRDefault="0067507D" w:rsidP="009B4639">
            <w:r w:rsidRPr="005E02E3">
              <w:t>Besonderes</w:t>
            </w:r>
          </w:p>
        </w:tc>
      </w:tr>
      <w:tr w:rsidR="0067507D" w:rsidRPr="005E02E3" w14:paraId="31495406" w14:textId="77777777" w:rsidTr="001C68F9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</w:tcPr>
          <w:p w14:paraId="01810964" w14:textId="77777777" w:rsidR="0067507D" w:rsidRPr="005E02E3" w:rsidRDefault="0067507D" w:rsidP="009B4639">
            <w:r w:rsidRPr="005E02E3">
              <w:t>Datum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000000" w:fill="FFFFFF"/>
          </w:tcPr>
          <w:p w14:paraId="4E51FAB9" w14:textId="77777777" w:rsidR="0067507D" w:rsidRPr="005E02E3" w:rsidRDefault="0067507D" w:rsidP="009B4639">
            <w:r w:rsidRPr="005E02E3">
              <w:t>Bibelstelle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3A0C6A4B" w14:textId="77777777" w:rsidR="0067507D" w:rsidRPr="005E02E3" w:rsidRDefault="0067507D" w:rsidP="009B4639">
            <w:r w:rsidRPr="005E02E3">
              <w:t>Thema/Inhalt/evtl. Hauptaussage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09569172" w14:textId="77777777" w:rsidR="0067507D" w:rsidRPr="005E02E3" w:rsidRDefault="0067507D" w:rsidP="009B4639">
            <w:r w:rsidRPr="005E02E3">
              <w:t>Wer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59167FDB" w14:textId="77777777" w:rsidR="0067507D" w:rsidRPr="005E02E3" w:rsidRDefault="0067507D" w:rsidP="009B4639">
            <w:r w:rsidRPr="005E02E3">
              <w:t>Aktivität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4F33CC4D" w14:textId="77777777" w:rsidR="0067507D" w:rsidRPr="005E02E3" w:rsidRDefault="0067507D" w:rsidP="009B4639">
            <w:r w:rsidRPr="005E02E3">
              <w:t>Wer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pct15" w:color="000000" w:fill="FFFFFF"/>
          </w:tcPr>
          <w:p w14:paraId="1131745A" w14:textId="77777777" w:rsidR="0067507D" w:rsidRPr="005E02E3" w:rsidRDefault="0067507D" w:rsidP="009B4639">
            <w:r w:rsidRPr="005E02E3">
              <w:t xml:space="preserve">Abw. Leiter, Infos </w:t>
            </w:r>
          </w:p>
        </w:tc>
      </w:tr>
      <w:tr w:rsidR="009B4639" w:rsidRPr="005E02E3" w14:paraId="73EF958C" w14:textId="77777777" w:rsidTr="006B2652">
        <w:trPr>
          <w:cantSplit/>
          <w:trHeight w:val="642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507D68D" w14:textId="77777777" w:rsidR="009B4639" w:rsidRPr="005E02E3" w:rsidRDefault="009B4639" w:rsidP="006B2652"/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BE8B0E" w14:textId="77777777" w:rsidR="009B4639" w:rsidRDefault="009B4639" w:rsidP="006B2652">
            <w:r w:rsidRPr="00386F96">
              <w:t xml:space="preserve">Jesaja 43,1 </w:t>
            </w:r>
          </w:p>
          <w:p w14:paraId="70E97BE3" w14:textId="77777777" w:rsidR="009B4639" w:rsidRPr="005E02E3" w:rsidRDefault="009B4639" w:rsidP="006B2652">
            <w:r>
              <w:t>R</w:t>
            </w:r>
            <w:r w:rsidRPr="00386F96">
              <w:t>ömer 8,38-39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2B192" w14:textId="77777777" w:rsidR="009B4639" w:rsidRPr="008C3A44" w:rsidRDefault="009B4639" w:rsidP="008C3A44">
            <w:pPr>
              <w:pStyle w:val="berschrift4"/>
            </w:pPr>
            <w:r w:rsidRPr="008C3A44">
              <w:t>Von Gott geliebt: Wert &amp; Annahme</w:t>
            </w:r>
          </w:p>
          <w:p w14:paraId="41A2FC7D" w14:textId="77777777" w:rsidR="009B4639" w:rsidRPr="00386F96" w:rsidRDefault="009B4639" w:rsidP="006B2652">
            <w:pPr>
              <w:pStyle w:val="Kopfzeile"/>
            </w:pPr>
            <w:r w:rsidRPr="00386F96">
              <w:t>Gott spricht jedem Menschen Wert und Liebe zu (Jesaja 43, Römer 8).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BD2812" w14:textId="77777777" w:rsidR="009B4639" w:rsidRPr="005E02E3" w:rsidRDefault="009B4639" w:rsidP="006B2652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B6FA28" w14:textId="77777777" w:rsidR="009B4639" w:rsidRDefault="009B4639" w:rsidP="006B2652">
            <w:r w:rsidRPr="00386F96">
              <w:t>Zusagen-Stationen &amp; Vertrauensaktionen</w:t>
            </w:r>
          </w:p>
          <w:p w14:paraId="11A78C2D" w14:textId="77777777" w:rsidR="009B4639" w:rsidRDefault="009B4639" w:rsidP="006B2652">
            <w:pPr>
              <w:pStyle w:val="Listenabsatz"/>
              <w:numPr>
                <w:ilvl w:val="0"/>
                <w:numId w:val="14"/>
              </w:numPr>
            </w:pPr>
            <w:r>
              <w:t>k</w:t>
            </w:r>
            <w:r w:rsidRPr="00386F96">
              <w:t>urze</w:t>
            </w:r>
            <w:r>
              <w:t>n</w:t>
            </w:r>
            <w:r w:rsidRPr="00386F96">
              <w:t xml:space="preserve"> Impulse</w:t>
            </w:r>
            <w:r>
              <w:t>n an Posten / Stationen</w:t>
            </w:r>
            <w:r w:rsidRPr="00386F96">
              <w:t xml:space="preserve"> mit Zusprüchen </w:t>
            </w:r>
          </w:p>
          <w:p w14:paraId="63B9644D" w14:textId="7B33EE75" w:rsidR="009B4639" w:rsidRPr="005E02E3" w:rsidRDefault="009B4639" w:rsidP="006B2652">
            <w:pPr>
              <w:pStyle w:val="Listenabsatz"/>
              <w:numPr>
                <w:ilvl w:val="0"/>
                <w:numId w:val="14"/>
              </w:numPr>
            </w:pPr>
            <w:r w:rsidRPr="00386F96">
              <w:t xml:space="preserve">Vertrauensaktionen wie „Blind Run“ </w:t>
            </w:r>
            <w:r w:rsidR="008C3A44">
              <w:t xml:space="preserve">(Mausefallen) </w:t>
            </w:r>
            <w:r w:rsidRPr="00386F96">
              <w:t>oder „</w:t>
            </w:r>
            <w:hyperlink r:id="rId13" w:history="1">
              <w:r w:rsidRPr="009B4639">
                <w:rPr>
                  <w:rStyle w:val="Hyperlink"/>
                </w:rPr>
                <w:t>Fangspiel mit Vertrauensschr</w:t>
              </w:r>
              <w:r w:rsidRPr="009B4639">
                <w:rPr>
                  <w:rStyle w:val="Hyperlink"/>
                </w:rPr>
                <w:t>i</w:t>
              </w:r>
              <w:r w:rsidRPr="009B4639">
                <w:rPr>
                  <w:rStyle w:val="Hyperlink"/>
                </w:rPr>
                <w:t>tten</w:t>
              </w:r>
            </w:hyperlink>
            <w:r w:rsidRPr="00386F96">
              <w:t>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49C286" w14:textId="77777777" w:rsidR="009B4639" w:rsidRPr="005E02E3" w:rsidRDefault="009B4639" w:rsidP="006B2652"/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5AB885BD" w14:textId="77777777" w:rsidR="009B4639" w:rsidRPr="005E02E3" w:rsidRDefault="009B4639" w:rsidP="006B2652"/>
        </w:tc>
      </w:tr>
      <w:tr w:rsidR="00F90FC2" w:rsidRPr="005E02E3" w14:paraId="7CCD98D9" w14:textId="77777777" w:rsidTr="006B2652">
        <w:trPr>
          <w:cantSplit/>
          <w:trHeight w:val="69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3BACD76" w14:textId="77777777" w:rsidR="00F90FC2" w:rsidRPr="005E02E3" w:rsidRDefault="00F90FC2" w:rsidP="009B4639"/>
          <w:p w14:paraId="2068FA84" w14:textId="77777777" w:rsidR="00F90FC2" w:rsidRPr="005E02E3" w:rsidRDefault="00F90FC2" w:rsidP="009B4639"/>
          <w:p w14:paraId="765F5AD7" w14:textId="77777777" w:rsidR="00F90FC2" w:rsidRPr="005E02E3" w:rsidRDefault="00F90FC2" w:rsidP="009B4639"/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32CCF7C" w14:textId="77777777" w:rsidR="00F90FC2" w:rsidRPr="005E02E3" w:rsidRDefault="00F90FC2" w:rsidP="009B4639">
            <w:r w:rsidRPr="00386F96">
              <w:t>1. Kor 12,4–6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2098BF" w14:textId="77777777" w:rsidR="00F90FC2" w:rsidRPr="008C3A44" w:rsidRDefault="00F90FC2" w:rsidP="008C3A44">
            <w:pPr>
              <w:pStyle w:val="Textkrper"/>
            </w:pPr>
            <w:r w:rsidRPr="008C3A44">
              <w:t>Einzigartig gemacht: lebe deine Begabungen</w:t>
            </w:r>
          </w:p>
          <w:p w14:paraId="6290A2EA" w14:textId="77777777" w:rsidR="00F90FC2" w:rsidRPr="00386F96" w:rsidRDefault="00F90FC2" w:rsidP="009B4639">
            <w:pPr>
              <w:pStyle w:val="Kopfzeile"/>
            </w:pPr>
            <w:r w:rsidRPr="00386F96">
              <w:t>Im Körper Gottes hat jede/r eine Aufgabe (1. Kor 12), jeder ist gro</w:t>
            </w:r>
            <w:r>
              <w:t>ss</w:t>
            </w:r>
            <w:r w:rsidRPr="00386F96">
              <w:t>artig geschaffen.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1C6C871" w14:textId="77777777" w:rsidR="00F90FC2" w:rsidRPr="005E02E3" w:rsidRDefault="00F90FC2" w:rsidP="009B4639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204844C" w14:textId="77777777" w:rsidR="00F90FC2" w:rsidRDefault="00F90FC2" w:rsidP="009B4639">
            <w:r w:rsidRPr="00386F96">
              <w:t>Talente-Parcours &amp; kreative Präsentationen</w:t>
            </w:r>
          </w:p>
          <w:p w14:paraId="22542B02" w14:textId="77777777" w:rsidR="00F90FC2" w:rsidRDefault="00F90FC2" w:rsidP="009B4639">
            <w:pPr>
              <w:pStyle w:val="Listenabsatz"/>
              <w:numPr>
                <w:ilvl w:val="0"/>
                <w:numId w:val="14"/>
              </w:numPr>
            </w:pPr>
            <w:r w:rsidRPr="00386F96">
              <w:t xml:space="preserve">verschiedene </w:t>
            </w:r>
            <w:hyperlink r:id="rId14" w:history="1">
              <w:r w:rsidRPr="00B14DDD">
                <w:rPr>
                  <w:rStyle w:val="Hyperlink"/>
                </w:rPr>
                <w:t>kreative oder sportliche Stationen</w:t>
              </w:r>
            </w:hyperlink>
            <w:r>
              <w:t>, in denen die versch.</w:t>
            </w:r>
            <w:r w:rsidRPr="00386F96">
              <w:t xml:space="preserve"> Talent</w:t>
            </w:r>
            <w:r>
              <w:t>e</w:t>
            </w:r>
            <w:r w:rsidRPr="00386F96">
              <w:t xml:space="preserve"> </w:t>
            </w:r>
            <w:r>
              <w:t>sichtbar werden</w:t>
            </w:r>
          </w:p>
          <w:p w14:paraId="1202A593" w14:textId="77777777" w:rsidR="00F90FC2" w:rsidRPr="005E02E3" w:rsidRDefault="00F90FC2" w:rsidP="009B4639">
            <w:pPr>
              <w:pStyle w:val="Listenabsatz"/>
              <w:numPr>
                <w:ilvl w:val="0"/>
                <w:numId w:val="14"/>
              </w:numPr>
            </w:pPr>
            <w:r w:rsidRPr="00386F96">
              <w:t>Präsentationen, bei denen Teens einander ermutigen.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A96B493" w14:textId="77777777" w:rsidR="00F90FC2" w:rsidRPr="005E02E3" w:rsidRDefault="00F90FC2" w:rsidP="009B4639"/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529A1968" w14:textId="77777777" w:rsidR="00F90FC2" w:rsidRPr="005E02E3" w:rsidRDefault="00F90FC2" w:rsidP="009B4639"/>
        </w:tc>
      </w:tr>
      <w:tr w:rsidR="00F90FC2" w:rsidRPr="005E02E3" w14:paraId="4CFF7348" w14:textId="77777777" w:rsidTr="006B2652">
        <w:trPr>
          <w:cantSplit/>
          <w:trHeight w:val="120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98E678F" w14:textId="77777777" w:rsidR="00F90FC2" w:rsidRPr="005E02E3" w:rsidRDefault="00F90FC2" w:rsidP="009B4639"/>
          <w:p w14:paraId="7727B568" w14:textId="77777777" w:rsidR="00F90FC2" w:rsidRPr="005E02E3" w:rsidRDefault="00F90FC2" w:rsidP="009B4639"/>
          <w:p w14:paraId="49675C87" w14:textId="77777777" w:rsidR="00F90FC2" w:rsidRPr="005E02E3" w:rsidRDefault="00F90FC2" w:rsidP="009B4639"/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D5589BA" w14:textId="77777777" w:rsidR="00F90FC2" w:rsidRDefault="00F90FC2" w:rsidP="009B4639">
            <w:r w:rsidRPr="00386F96">
              <w:t xml:space="preserve">Matth 5,13-16 </w:t>
            </w:r>
          </w:p>
          <w:p w14:paraId="75916083" w14:textId="77777777" w:rsidR="00F90FC2" w:rsidRPr="005E02E3" w:rsidRDefault="00F90FC2" w:rsidP="009B4639">
            <w:r w:rsidRPr="00386F96">
              <w:t>Kolosser 3,12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530676A" w14:textId="77777777" w:rsidR="00F90FC2" w:rsidRPr="00386F96" w:rsidRDefault="00F90FC2" w:rsidP="008C3A44">
            <w:pPr>
              <w:rPr>
                <w:b/>
                <w:bCs/>
              </w:rPr>
            </w:pPr>
            <w:r w:rsidRPr="00386F96">
              <w:rPr>
                <w:b/>
                <w:bCs/>
              </w:rPr>
              <w:t>Identität &amp; Alltag</w:t>
            </w:r>
            <w:r w:rsidRPr="008C3A44">
              <w:rPr>
                <w:b/>
                <w:bCs/>
              </w:rPr>
              <w:t xml:space="preserve">: </w:t>
            </w:r>
            <w:r w:rsidRPr="00386F96">
              <w:rPr>
                <w:b/>
                <w:bCs/>
              </w:rPr>
              <w:t>Glaube praktisch</w:t>
            </w:r>
          </w:p>
          <w:p w14:paraId="0CFC4805" w14:textId="62D28CF4" w:rsidR="00F90FC2" w:rsidRPr="00386F96" w:rsidRDefault="00F90FC2" w:rsidP="009B4639">
            <w:r w:rsidRPr="00386F96">
              <w:t>Wie kann ich meine Identität in den Alltag bringen? Salz und Licht sein (Matth 5,13-16).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5639A9E" w14:textId="77777777" w:rsidR="00F90FC2" w:rsidRPr="005E02E3" w:rsidRDefault="00F90FC2" w:rsidP="009B4639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92F7F16" w14:textId="77777777" w:rsidR="00F90FC2" w:rsidRDefault="00F90FC2" w:rsidP="009B4639">
            <w:r w:rsidRPr="00386F96">
              <w:t>Erlebnispädagogisches Outdoor-Programm</w:t>
            </w:r>
          </w:p>
          <w:p w14:paraId="21546EDF" w14:textId="77777777" w:rsidR="00F90FC2" w:rsidRDefault="00F90FC2" w:rsidP="009B4639">
            <w:pPr>
              <w:pStyle w:val="Listenabsatz"/>
              <w:numPr>
                <w:ilvl w:val="0"/>
                <w:numId w:val="14"/>
              </w:numPr>
            </w:pPr>
            <w:hyperlink r:id="rId15" w:history="1">
              <w:r w:rsidRPr="00B14DDD">
                <w:rPr>
                  <w:rStyle w:val="Hyperlink"/>
                </w:rPr>
                <w:t>Erlebnispädagogik</w:t>
              </w:r>
            </w:hyperlink>
            <w:r w:rsidRPr="00386F96">
              <w:t xml:space="preserve">: z.B. Orientierungstour, „Challenges“, in denen </w:t>
            </w:r>
            <w:r>
              <w:t xml:space="preserve">die </w:t>
            </w:r>
            <w:r w:rsidRPr="00386F96">
              <w:t>Teen</w:t>
            </w:r>
            <w:r>
              <w:t>ie</w:t>
            </w:r>
            <w:r w:rsidRPr="00386F96">
              <w:t xml:space="preserve">s erleben, wie Glauben praktisch wird und </w:t>
            </w:r>
            <w:r>
              <w:t xml:space="preserve">die </w:t>
            </w:r>
            <w:r w:rsidRPr="00386F96">
              <w:t>Gemeinschaft stärkt.</w:t>
            </w:r>
          </w:p>
          <w:p w14:paraId="4E2B20BE" w14:textId="40E93311" w:rsidR="008C3A44" w:rsidRPr="005E02E3" w:rsidRDefault="008C3A44" w:rsidP="009B4639">
            <w:pPr>
              <w:pStyle w:val="Listenabsatz"/>
              <w:numPr>
                <w:ilvl w:val="0"/>
                <w:numId w:val="14"/>
              </w:numPr>
            </w:pPr>
            <w:r>
              <w:t>In eine dunkle Höhle gehen und Licht löschen (auch ein grössere Zivilschutzanlage geeignet) – Licht sein für andere</w:t>
            </w:r>
            <w:r w:rsidR="00110690">
              <w:t xml:space="preserve"> (Wirkung erleben)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7940A3D" w14:textId="77777777" w:rsidR="00F90FC2" w:rsidRPr="005E02E3" w:rsidRDefault="00F90FC2" w:rsidP="009B4639"/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3559B19C" w14:textId="77777777" w:rsidR="00F90FC2" w:rsidRPr="005E02E3" w:rsidRDefault="00F90FC2" w:rsidP="009B4639"/>
        </w:tc>
      </w:tr>
    </w:tbl>
    <w:p w14:paraId="701D585B" w14:textId="77777777" w:rsidR="00C804DE" w:rsidRDefault="00C804DE" w:rsidP="009B4639"/>
    <w:p w14:paraId="701D585C" w14:textId="77777777" w:rsidR="00C804DE" w:rsidRPr="00DB5DE4" w:rsidRDefault="00C804DE" w:rsidP="009B4639">
      <w:pPr>
        <w:pStyle w:val="berschrift3"/>
      </w:pPr>
      <w:r w:rsidRPr="00DB5DE4">
        <w:t>Weitere Aufgaben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28"/>
        <w:gridCol w:w="794"/>
        <w:gridCol w:w="5330"/>
        <w:gridCol w:w="1928"/>
        <w:gridCol w:w="794"/>
      </w:tblGrid>
      <w:tr w:rsidR="00C804DE" w:rsidRPr="00DB5DE4" w14:paraId="701D5863" w14:textId="77777777" w:rsidTr="00A61980">
        <w:tc>
          <w:tcPr>
            <w:tcW w:w="5173" w:type="dxa"/>
            <w:shd w:val="pct15" w:color="000000" w:fill="FFFFFF"/>
          </w:tcPr>
          <w:p w14:paraId="701D585D" w14:textId="77777777" w:rsidR="00C804DE" w:rsidRPr="00DB5DE4" w:rsidRDefault="00C804DE" w:rsidP="009B4639"/>
        </w:tc>
        <w:tc>
          <w:tcPr>
            <w:tcW w:w="1928" w:type="dxa"/>
            <w:shd w:val="pct15" w:color="000000" w:fill="FFFFFF"/>
          </w:tcPr>
          <w:p w14:paraId="701D585E" w14:textId="77777777" w:rsidR="00C804DE" w:rsidRPr="00DB5DE4" w:rsidRDefault="00C804DE" w:rsidP="009B4639">
            <w:r w:rsidRPr="00DB5DE4">
              <w:t>Termin</w:t>
            </w:r>
          </w:p>
        </w:tc>
        <w:tc>
          <w:tcPr>
            <w:tcW w:w="794" w:type="dxa"/>
            <w:shd w:val="pct15" w:color="000000" w:fill="FFFFFF"/>
          </w:tcPr>
          <w:p w14:paraId="701D585F" w14:textId="77777777" w:rsidR="00C804DE" w:rsidRPr="00DB5DE4" w:rsidRDefault="00C804DE" w:rsidP="009B4639">
            <w:r w:rsidRPr="00DB5DE4">
              <w:t>Wer</w:t>
            </w:r>
          </w:p>
        </w:tc>
        <w:tc>
          <w:tcPr>
            <w:tcW w:w="5330" w:type="dxa"/>
            <w:shd w:val="pct15" w:color="000000" w:fill="FFFFFF"/>
          </w:tcPr>
          <w:p w14:paraId="701D5860" w14:textId="77777777" w:rsidR="00C804DE" w:rsidRPr="00DB5DE4" w:rsidRDefault="00C804DE" w:rsidP="009B4639"/>
        </w:tc>
        <w:tc>
          <w:tcPr>
            <w:tcW w:w="1928" w:type="dxa"/>
            <w:shd w:val="pct15" w:color="000000" w:fill="FFFFFF"/>
          </w:tcPr>
          <w:p w14:paraId="701D5861" w14:textId="77777777" w:rsidR="00C804DE" w:rsidRPr="00DB5DE4" w:rsidRDefault="00C804DE" w:rsidP="009B4639">
            <w:r w:rsidRPr="00DB5DE4">
              <w:t>Termin</w:t>
            </w:r>
          </w:p>
        </w:tc>
        <w:tc>
          <w:tcPr>
            <w:tcW w:w="794" w:type="dxa"/>
            <w:shd w:val="pct15" w:color="000000" w:fill="FFFFFF"/>
          </w:tcPr>
          <w:p w14:paraId="701D5862" w14:textId="77777777" w:rsidR="00C804DE" w:rsidRPr="00DB5DE4" w:rsidRDefault="00C804DE" w:rsidP="009B4639">
            <w:r w:rsidRPr="00DB5DE4">
              <w:t>Wer</w:t>
            </w:r>
          </w:p>
        </w:tc>
      </w:tr>
      <w:tr w:rsidR="00C804DE" w:rsidRPr="00DB5DE4" w14:paraId="701D586A" w14:textId="77777777" w:rsidTr="00A61980">
        <w:tc>
          <w:tcPr>
            <w:tcW w:w="5173" w:type="dxa"/>
          </w:tcPr>
          <w:p w14:paraId="701D5864" w14:textId="77777777" w:rsidR="00C804DE" w:rsidRPr="00DB5DE4" w:rsidRDefault="00C804DE" w:rsidP="009B4639">
            <w:r w:rsidRPr="00DB5DE4">
              <w:sym w:font="Monotype Sorts" w:char="F06F"/>
            </w:r>
            <w:r w:rsidRPr="00DB5DE4">
              <w:t xml:space="preserve"> </w:t>
            </w:r>
            <w:r>
              <w:t>Programm-Handzettel / Flyer für TN</w:t>
            </w:r>
            <w:r w:rsidRPr="00DB5DE4">
              <w:t xml:space="preserve"> gestalten</w:t>
            </w:r>
          </w:p>
        </w:tc>
        <w:tc>
          <w:tcPr>
            <w:tcW w:w="1928" w:type="dxa"/>
          </w:tcPr>
          <w:p w14:paraId="701D5865" w14:textId="77777777" w:rsidR="00C804DE" w:rsidRPr="00DB5DE4" w:rsidRDefault="00C804DE" w:rsidP="009B4639"/>
        </w:tc>
        <w:tc>
          <w:tcPr>
            <w:tcW w:w="794" w:type="dxa"/>
          </w:tcPr>
          <w:p w14:paraId="701D5866" w14:textId="77777777" w:rsidR="00C804DE" w:rsidRPr="00DB5DE4" w:rsidRDefault="00C804DE" w:rsidP="009B4639"/>
        </w:tc>
        <w:tc>
          <w:tcPr>
            <w:tcW w:w="5330" w:type="dxa"/>
          </w:tcPr>
          <w:p w14:paraId="701D5867" w14:textId="77777777" w:rsidR="00C804DE" w:rsidRPr="00DB5DE4" w:rsidRDefault="00C804DE" w:rsidP="009B4639">
            <w:r w:rsidRPr="00DB5DE4">
              <w:sym w:font="Monotype Sorts" w:char="F06F"/>
            </w:r>
            <w:r w:rsidRPr="00DB5DE4">
              <w:t xml:space="preserve"> Programm-Handzettel </w:t>
            </w:r>
            <w:r>
              <w:t xml:space="preserve">/ Flyer an TN </w:t>
            </w:r>
            <w:r w:rsidRPr="00DB5DE4">
              <w:t>verteilen</w:t>
            </w:r>
          </w:p>
        </w:tc>
        <w:tc>
          <w:tcPr>
            <w:tcW w:w="1928" w:type="dxa"/>
          </w:tcPr>
          <w:p w14:paraId="701D5868" w14:textId="77777777" w:rsidR="00C804DE" w:rsidRPr="00DB5DE4" w:rsidRDefault="00C804DE" w:rsidP="009B4639"/>
        </w:tc>
        <w:tc>
          <w:tcPr>
            <w:tcW w:w="794" w:type="dxa"/>
          </w:tcPr>
          <w:p w14:paraId="701D5869" w14:textId="77777777" w:rsidR="00C804DE" w:rsidRPr="00DB5DE4" w:rsidRDefault="00C804DE" w:rsidP="009B4639"/>
        </w:tc>
      </w:tr>
      <w:tr w:rsidR="00C804DE" w:rsidRPr="00DB5DE4" w14:paraId="701D5871" w14:textId="77777777" w:rsidTr="00A61980">
        <w:tc>
          <w:tcPr>
            <w:tcW w:w="5173" w:type="dxa"/>
          </w:tcPr>
          <w:p w14:paraId="701D586B" w14:textId="77777777" w:rsidR="00C804DE" w:rsidRPr="00DB5DE4" w:rsidRDefault="00C804DE" w:rsidP="009B4639">
            <w:r w:rsidRPr="00DB5DE4">
              <w:sym w:font="Monotype Sorts" w:char="F06F"/>
            </w:r>
            <w:r w:rsidRPr="00DB5DE4">
              <w:t xml:space="preserve"> </w:t>
            </w:r>
            <w:r>
              <w:t>Programm auf Homepage aufschalten</w:t>
            </w:r>
          </w:p>
        </w:tc>
        <w:tc>
          <w:tcPr>
            <w:tcW w:w="1928" w:type="dxa"/>
          </w:tcPr>
          <w:p w14:paraId="701D586C" w14:textId="77777777" w:rsidR="00C804DE" w:rsidRPr="00DB5DE4" w:rsidRDefault="00C804DE" w:rsidP="009B4639"/>
        </w:tc>
        <w:tc>
          <w:tcPr>
            <w:tcW w:w="794" w:type="dxa"/>
          </w:tcPr>
          <w:p w14:paraId="701D586D" w14:textId="77777777" w:rsidR="00C804DE" w:rsidRPr="00DB5DE4" w:rsidRDefault="00C804DE" w:rsidP="009B4639"/>
        </w:tc>
        <w:tc>
          <w:tcPr>
            <w:tcW w:w="5330" w:type="dxa"/>
          </w:tcPr>
          <w:p w14:paraId="701D586E" w14:textId="77777777" w:rsidR="00C804DE" w:rsidRPr="00DB5DE4" w:rsidRDefault="00C804DE" w:rsidP="009B4639">
            <w:r w:rsidRPr="00DB5DE4">
              <w:sym w:font="Monotype Sorts" w:char="F06F"/>
            </w:r>
            <w:r w:rsidRPr="00DB5DE4">
              <w:t xml:space="preserve"> Info für Gemeindebrief</w:t>
            </w:r>
            <w:r>
              <w:t xml:space="preserve"> / Gemeinde-Homepage</w:t>
            </w:r>
          </w:p>
        </w:tc>
        <w:tc>
          <w:tcPr>
            <w:tcW w:w="1928" w:type="dxa"/>
          </w:tcPr>
          <w:p w14:paraId="701D586F" w14:textId="77777777" w:rsidR="00C804DE" w:rsidRPr="00DB5DE4" w:rsidRDefault="00C804DE" w:rsidP="009B4639"/>
        </w:tc>
        <w:tc>
          <w:tcPr>
            <w:tcW w:w="794" w:type="dxa"/>
          </w:tcPr>
          <w:p w14:paraId="701D5870" w14:textId="77777777" w:rsidR="00C804DE" w:rsidRPr="00DB5DE4" w:rsidRDefault="00C804DE" w:rsidP="009B4639"/>
        </w:tc>
      </w:tr>
    </w:tbl>
    <w:p w14:paraId="701D5872" w14:textId="77777777" w:rsidR="00C804DE" w:rsidRPr="00DB5DE4" w:rsidRDefault="00C804DE" w:rsidP="009B4639"/>
    <w:sectPr w:rsidR="00C804DE" w:rsidRPr="00DB5DE4" w:rsidSect="00C804DE">
      <w:footerReference w:type="default" r:id="rId16"/>
      <w:footnotePr>
        <w:numRestart w:val="eachSect"/>
      </w:footnotePr>
      <w:pgSz w:w="16840" w:h="11907" w:orient="landscape" w:code="9"/>
      <w:pgMar w:top="851" w:right="454" w:bottom="454" w:left="454" w:header="720" w:footer="2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5877" w14:textId="77777777" w:rsidR="00A44F24" w:rsidRDefault="00A44F24" w:rsidP="009B4639">
      <w:r>
        <w:separator/>
      </w:r>
    </w:p>
  </w:endnote>
  <w:endnote w:type="continuationSeparator" w:id="0">
    <w:p w14:paraId="701D5878" w14:textId="77777777" w:rsidR="00A44F24" w:rsidRDefault="00A44F24" w:rsidP="009B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U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X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587A" w14:textId="6B844E4B" w:rsidR="00C804DE" w:rsidRDefault="00C804DE" w:rsidP="00110690">
    <w:pPr>
      <w:pStyle w:val="Fuzeile"/>
      <w:tabs>
        <w:tab w:val="clear" w:pos="4536"/>
        <w:tab w:val="clear" w:pos="9072"/>
        <w:tab w:val="center" w:pos="7655"/>
        <w:tab w:val="right" w:pos="15876"/>
      </w:tabs>
    </w:pPr>
    <w:r w:rsidRPr="005A1B3A">
      <w:t xml:space="preserve">© </w:t>
    </w:r>
    <w:r w:rsidR="00D90C60">
      <w:t xml:space="preserve">2025 </w:t>
    </w:r>
    <w:r w:rsidRPr="005A1B3A">
      <w:t>BESJ Uster</w:t>
    </w:r>
    <w:r w:rsidRPr="005A1B3A">
      <w:tab/>
    </w:r>
    <w:r w:rsidRPr="005A1B3A">
      <w:tab/>
    </w:r>
    <w:r w:rsidR="005A1B3A">
      <w:rPr>
        <w:noProof/>
      </w:rPr>
      <w:t>GK-</w:t>
    </w:r>
    <w:r w:rsidR="00D90C60">
      <w:rPr>
        <w:noProof/>
      </w:rPr>
      <w:t>Identität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5875" w14:textId="77777777" w:rsidR="00A44F24" w:rsidRDefault="00A44F24" w:rsidP="009B4639">
      <w:r>
        <w:separator/>
      </w:r>
    </w:p>
  </w:footnote>
  <w:footnote w:type="continuationSeparator" w:id="0">
    <w:p w14:paraId="701D5876" w14:textId="77777777" w:rsidR="00A44F24" w:rsidRDefault="00A44F24" w:rsidP="009B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A62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768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F60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C6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FCD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AAB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E4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4F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8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C08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E3209"/>
    <w:multiLevelType w:val="hybridMultilevel"/>
    <w:tmpl w:val="239C9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A7C5C"/>
    <w:multiLevelType w:val="hybridMultilevel"/>
    <w:tmpl w:val="316688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B58E1"/>
    <w:multiLevelType w:val="hybridMultilevel"/>
    <w:tmpl w:val="54CCA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909B4"/>
    <w:multiLevelType w:val="hybridMultilevel"/>
    <w:tmpl w:val="1DC80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94177">
    <w:abstractNumId w:val="9"/>
  </w:num>
  <w:num w:numId="2" w16cid:durableId="1682926410">
    <w:abstractNumId w:val="7"/>
  </w:num>
  <w:num w:numId="3" w16cid:durableId="483162731">
    <w:abstractNumId w:val="6"/>
  </w:num>
  <w:num w:numId="4" w16cid:durableId="35014521">
    <w:abstractNumId w:val="5"/>
  </w:num>
  <w:num w:numId="5" w16cid:durableId="1482699318">
    <w:abstractNumId w:val="4"/>
  </w:num>
  <w:num w:numId="6" w16cid:durableId="310067082">
    <w:abstractNumId w:val="8"/>
  </w:num>
  <w:num w:numId="7" w16cid:durableId="773138651">
    <w:abstractNumId w:val="3"/>
  </w:num>
  <w:num w:numId="8" w16cid:durableId="2071034174">
    <w:abstractNumId w:val="2"/>
  </w:num>
  <w:num w:numId="9" w16cid:durableId="407922844">
    <w:abstractNumId w:val="1"/>
  </w:num>
  <w:num w:numId="10" w16cid:durableId="1447431025">
    <w:abstractNumId w:val="0"/>
  </w:num>
  <w:num w:numId="11" w16cid:durableId="700471589">
    <w:abstractNumId w:val="12"/>
  </w:num>
  <w:num w:numId="12" w16cid:durableId="1457603370">
    <w:abstractNumId w:val="13"/>
  </w:num>
  <w:num w:numId="13" w16cid:durableId="637957460">
    <w:abstractNumId w:val="10"/>
  </w:num>
  <w:num w:numId="14" w16cid:durableId="1880045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86"/>
    <w:rsid w:val="00007628"/>
    <w:rsid w:val="00007963"/>
    <w:rsid w:val="0006039A"/>
    <w:rsid w:val="0009678F"/>
    <w:rsid w:val="000C385A"/>
    <w:rsid w:val="000D3835"/>
    <w:rsid w:val="000E7A6B"/>
    <w:rsid w:val="00110690"/>
    <w:rsid w:val="00126D9F"/>
    <w:rsid w:val="001623B9"/>
    <w:rsid w:val="00174886"/>
    <w:rsid w:val="00175789"/>
    <w:rsid w:val="001761A2"/>
    <w:rsid w:val="001B3DE4"/>
    <w:rsid w:val="00221C52"/>
    <w:rsid w:val="002412EE"/>
    <w:rsid w:val="00276CCA"/>
    <w:rsid w:val="002E3F88"/>
    <w:rsid w:val="002F3F0B"/>
    <w:rsid w:val="00314D7C"/>
    <w:rsid w:val="00325478"/>
    <w:rsid w:val="00326CBC"/>
    <w:rsid w:val="00363575"/>
    <w:rsid w:val="00366EA8"/>
    <w:rsid w:val="00386F96"/>
    <w:rsid w:val="0039236F"/>
    <w:rsid w:val="003E492B"/>
    <w:rsid w:val="004118B1"/>
    <w:rsid w:val="00430CF1"/>
    <w:rsid w:val="0043544E"/>
    <w:rsid w:val="004B3641"/>
    <w:rsid w:val="004C658A"/>
    <w:rsid w:val="004E6AE6"/>
    <w:rsid w:val="005054E3"/>
    <w:rsid w:val="00516A32"/>
    <w:rsid w:val="005307E4"/>
    <w:rsid w:val="00552AD1"/>
    <w:rsid w:val="0055583F"/>
    <w:rsid w:val="00564549"/>
    <w:rsid w:val="005A1B3A"/>
    <w:rsid w:val="005A7BDC"/>
    <w:rsid w:val="005B4C77"/>
    <w:rsid w:val="005E02E3"/>
    <w:rsid w:val="00623637"/>
    <w:rsid w:val="00624619"/>
    <w:rsid w:val="0067507D"/>
    <w:rsid w:val="00680D48"/>
    <w:rsid w:val="006E2E5E"/>
    <w:rsid w:val="007063A1"/>
    <w:rsid w:val="007134D2"/>
    <w:rsid w:val="00762D41"/>
    <w:rsid w:val="0076380B"/>
    <w:rsid w:val="00767F0D"/>
    <w:rsid w:val="007947BC"/>
    <w:rsid w:val="007A1418"/>
    <w:rsid w:val="007B4226"/>
    <w:rsid w:val="00803629"/>
    <w:rsid w:val="00897890"/>
    <w:rsid w:val="008C3A44"/>
    <w:rsid w:val="009062CA"/>
    <w:rsid w:val="0091777F"/>
    <w:rsid w:val="009432BD"/>
    <w:rsid w:val="009437C5"/>
    <w:rsid w:val="00974E00"/>
    <w:rsid w:val="009B1204"/>
    <w:rsid w:val="009B4639"/>
    <w:rsid w:val="009D255C"/>
    <w:rsid w:val="00A3622F"/>
    <w:rsid w:val="00A42873"/>
    <w:rsid w:val="00A44F24"/>
    <w:rsid w:val="00A610AD"/>
    <w:rsid w:val="00A644C7"/>
    <w:rsid w:val="00A66DA0"/>
    <w:rsid w:val="00AA0016"/>
    <w:rsid w:val="00AB2D6A"/>
    <w:rsid w:val="00AD5BF3"/>
    <w:rsid w:val="00AE1315"/>
    <w:rsid w:val="00AE162E"/>
    <w:rsid w:val="00AF04BB"/>
    <w:rsid w:val="00B14DDD"/>
    <w:rsid w:val="00B31F6E"/>
    <w:rsid w:val="00B7172D"/>
    <w:rsid w:val="00B82403"/>
    <w:rsid w:val="00B97222"/>
    <w:rsid w:val="00BD646F"/>
    <w:rsid w:val="00C0799F"/>
    <w:rsid w:val="00C36254"/>
    <w:rsid w:val="00C40D27"/>
    <w:rsid w:val="00C55B7B"/>
    <w:rsid w:val="00C804DE"/>
    <w:rsid w:val="00C9081D"/>
    <w:rsid w:val="00CB0130"/>
    <w:rsid w:val="00CE7B90"/>
    <w:rsid w:val="00D222AC"/>
    <w:rsid w:val="00D90C60"/>
    <w:rsid w:val="00DA7EED"/>
    <w:rsid w:val="00DB5DE4"/>
    <w:rsid w:val="00DF3A60"/>
    <w:rsid w:val="00E50F97"/>
    <w:rsid w:val="00E85BC7"/>
    <w:rsid w:val="00EC64A1"/>
    <w:rsid w:val="00F630A4"/>
    <w:rsid w:val="00F77462"/>
    <w:rsid w:val="00F90F43"/>
    <w:rsid w:val="00F90FC2"/>
    <w:rsid w:val="00F974BF"/>
    <w:rsid w:val="00FA0A20"/>
    <w:rsid w:val="00FD10D7"/>
    <w:rsid w:val="00FD7F00"/>
    <w:rsid w:val="00FE31D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701D57A2"/>
  <w15:docId w15:val="{5C277BCC-8100-4A31-912E-52F47CA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639"/>
    <w:pPr>
      <w:spacing w:before="10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D10D7"/>
    <w:pPr>
      <w:keepNext/>
      <w:spacing w:before="240" w:after="60"/>
      <w:outlineLvl w:val="0"/>
    </w:pPr>
    <w:rPr>
      <w:rFonts w:ascii="Humanst521 UBd BT" w:hAnsi="Humanst521 UBd BT"/>
      <w:kern w:val="28"/>
      <w:sz w:val="36"/>
    </w:rPr>
  </w:style>
  <w:style w:type="paragraph" w:styleId="berschrift2">
    <w:name w:val="heading 2"/>
    <w:basedOn w:val="Standard"/>
    <w:next w:val="Standard"/>
    <w:qFormat/>
    <w:rsid w:val="00FD10D7"/>
    <w:pPr>
      <w:keepNext/>
      <w:spacing w:before="240" w:after="60"/>
      <w:outlineLvl w:val="1"/>
    </w:pPr>
    <w:rPr>
      <w:rFonts w:ascii="Humanst521 XBd BT" w:hAnsi="Humanst521 XBd BT"/>
      <w:sz w:val="28"/>
    </w:rPr>
  </w:style>
  <w:style w:type="paragraph" w:styleId="berschrift3">
    <w:name w:val="heading 3"/>
    <w:basedOn w:val="Standard"/>
    <w:next w:val="Standard"/>
    <w:qFormat/>
    <w:rsid w:val="00FD10D7"/>
    <w:pPr>
      <w:keepNext/>
      <w:spacing w:before="240" w:after="60"/>
      <w:outlineLvl w:val="2"/>
    </w:pPr>
    <w:rPr>
      <w:rFonts w:ascii="Humanst521 XBd BT" w:hAnsi="Humanst521 XBd B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86F96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D10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10D7"/>
    <w:pPr>
      <w:tabs>
        <w:tab w:val="center" w:pos="4536"/>
        <w:tab w:val="right" w:pos="9072"/>
      </w:tabs>
    </w:pPr>
  </w:style>
  <w:style w:type="paragraph" w:customStyle="1" w:styleId="Folie">
    <w:name w:val="Folie"/>
    <w:basedOn w:val="Standard"/>
    <w:rsid w:val="00FD10D7"/>
    <w:pPr>
      <w:framePr w:h="578" w:hSpace="142" w:wrap="around" w:vAnchor="text" w:hAnchor="page" w:y="1"/>
      <w:shd w:val="solid" w:color="FFFFFF" w:fill="FFFFFF"/>
    </w:pPr>
    <w:rPr>
      <w:sz w:val="32"/>
    </w:rPr>
  </w:style>
  <w:style w:type="paragraph" w:styleId="Sprechblasentext">
    <w:name w:val="Balloon Text"/>
    <w:basedOn w:val="Standard"/>
    <w:semiHidden/>
    <w:rsid w:val="00FD10D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FD10D7"/>
  </w:style>
  <w:style w:type="character" w:customStyle="1" w:styleId="FuzeileZchn">
    <w:name w:val="Fußzeile Zchn"/>
    <w:basedOn w:val="Absatz-Standardschriftart"/>
    <w:link w:val="Fuzeile"/>
    <w:uiPriority w:val="99"/>
    <w:rsid w:val="00126D9F"/>
    <w:rPr>
      <w:rFonts w:ascii="Humanst521 BT" w:hAnsi="Humanst521 BT"/>
      <w:sz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B3DE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DE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7BD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86F96"/>
    <w:rPr>
      <w:rFonts w:ascii="Arial" w:hAnsi="Arial" w:cs="Arial"/>
      <w:b/>
      <w:bCs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8C3A44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8C3A44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rsid w:val="008C3A44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ebis.ch/sites/default/files/teaching_material/4_4_laufen_springen_werfen_seite_1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rmood.com/de/blog/teambuilding-zwei-uebungen-fuer-bessere-zusammenarbe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rilla-schulprogramm.ch/inspiration/ich-colla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vjm-hochschule.de/fileadmin/3_IfEP/Step_Out/Leseprobe_Sinn_gesucht_STEP-OUT.pdf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reopag-re.de/identity/statione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J\AppData\Local\Temp\Formular_Semesterprogramm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84F6D77CDB142AFF13FA9CA1DD3BE" ma:contentTypeVersion="13" ma:contentTypeDescription="Ein neues Dokument erstellen." ma:contentTypeScope="" ma:versionID="5ed89cb1e712562ec6a45cca47836461">
  <xsd:schema xmlns:xsd="http://www.w3.org/2001/XMLSchema" xmlns:xs="http://www.w3.org/2001/XMLSchema" xmlns:p="http://schemas.microsoft.com/office/2006/metadata/properties" xmlns:ns3="27ad046a-faea-43df-9f57-5660d0c9f52b" xmlns:ns4="97fbe7f1-373f-45a9-9bc5-e73b764308bf" targetNamespace="http://schemas.microsoft.com/office/2006/metadata/properties" ma:root="true" ma:fieldsID="20dc58c7275dfdcaa8699f93d63be041" ns3:_="" ns4:_="">
    <xsd:import namespace="27ad046a-faea-43df-9f57-5660d0c9f52b"/>
    <xsd:import namespace="97fbe7f1-373f-45a9-9bc5-e73b764308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046a-faea-43df-9f57-5660d0c9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e7f1-373f-45a9-9bc5-e73b76430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960ED-7502-491A-9551-6D102ED7661F}">
  <ds:schemaRefs>
    <ds:schemaRef ds:uri="http://purl.org/dc/elements/1.1/"/>
    <ds:schemaRef ds:uri="97fbe7f1-373f-45a9-9bc5-e73b764308bf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7ad046a-faea-43df-9f57-5660d0c9f52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907C2A-8E69-43CC-BAB3-8C09D26C9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D66D9-C573-46EA-A34E-35B876C6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046a-faea-43df-9f57-5660d0c9f52b"/>
    <ds:schemaRef ds:uri="97fbe7f1-373f-45a9-9bc5-e73b7643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Formular_Semesterprogramm-1.dotx</Template>
  <TotalTime>0</TotalTime>
  <Pages>2</Pages>
  <Words>372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Freundesbrief-Artikel 6-00</vt:lpstr>
    </vt:vector>
  </TitlesOfParts>
  <Company>BESJ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Freundesbrief-Artikel 6-00</dc:title>
  <dc:creator>BESJ</dc:creator>
  <cp:lastModifiedBy>Heiri Meier</cp:lastModifiedBy>
  <cp:revision>4</cp:revision>
  <cp:lastPrinted>2010-10-01T11:02:00Z</cp:lastPrinted>
  <dcterms:created xsi:type="dcterms:W3CDTF">2025-08-26T05:22:00Z</dcterms:created>
  <dcterms:modified xsi:type="dcterms:W3CDTF">2025-08-26T11:19:00Z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0x01010031C84F6D77CDB142AFF13FA9CA1DD3BE</vt:lpwstr>
  </property>
  <property fmtid="{D5CDD505-2E9C-101B-9397-08002B2CF9AE}" pid="3" name="_dlc_DocIdItemGuid">
    <vt:lpwstr>3d3c4229-e841-4499-84ab-bf87a11ae1a4</vt:lpwstr>
  </property>
</Properties>
</file>