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00576C" w:rsidRPr="00467372" w14:paraId="74D155B2" w14:textId="77777777" w:rsidTr="00562A4C">
        <w:trPr>
          <w:trHeight w:val="830"/>
        </w:trPr>
        <w:tc>
          <w:tcPr>
            <w:tcW w:w="6663" w:type="dxa"/>
            <w:tcBorders>
              <w:bottom w:val="single" w:sz="4" w:space="0" w:color="002D72"/>
            </w:tcBorders>
            <w:vAlign w:val="bottom"/>
          </w:tcPr>
          <w:p w14:paraId="25DFE078" w14:textId="339180C0" w:rsidR="004272F9" w:rsidRDefault="00922E34" w:rsidP="004272F9">
            <w:r>
              <w:t>Formular</w:t>
            </w:r>
          </w:p>
          <w:p w14:paraId="450B441B" w14:textId="3283A53D" w:rsidR="00272CA2" w:rsidRPr="007A1624" w:rsidRDefault="00922E34" w:rsidP="007A1624">
            <w:pPr>
              <w:pStyle w:val="Titel"/>
            </w:pPr>
            <w:r w:rsidRPr="007A1624">
              <w:t>Auswertung</w:t>
            </w:r>
            <w:r w:rsidR="00562A4C" w:rsidRPr="007A1624">
              <w:t xml:space="preserve"> </w:t>
            </w:r>
            <w:r w:rsidR="007A1624" w:rsidRPr="007A1624">
              <w:t>Lager</w:t>
            </w:r>
          </w:p>
        </w:tc>
        <w:tc>
          <w:tcPr>
            <w:tcW w:w="3543" w:type="dxa"/>
            <w:tcBorders>
              <w:bottom w:val="single" w:sz="4" w:space="0" w:color="002D72"/>
            </w:tcBorders>
            <w:vAlign w:val="bottom"/>
          </w:tcPr>
          <w:p w14:paraId="672A6659" w14:textId="476E3CB0" w:rsidR="00272CA2" w:rsidRPr="00467372" w:rsidRDefault="00C73099" w:rsidP="005B6D2B">
            <w:pPr>
              <w:spacing w:before="160" w:after="60"/>
              <w:jc w:val="right"/>
              <w:rPr>
                <w:rFonts w:cs="Arial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EF0EAC5" wp14:editId="064F629F">
                  <wp:extent cx="1091412" cy="528237"/>
                  <wp:effectExtent l="0" t="0" r="0" b="5715"/>
                  <wp:docPr id="181478477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784773" name="Grafik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938" cy="543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66F" w:rsidRPr="00467372" w14:paraId="701F08E3" w14:textId="77777777" w:rsidTr="6C4FABD8">
        <w:trPr>
          <w:trHeight w:val="74"/>
        </w:trPr>
        <w:tc>
          <w:tcPr>
            <w:tcW w:w="6663" w:type="dxa"/>
            <w:tcBorders>
              <w:top w:val="single" w:sz="4" w:space="0" w:color="002D72"/>
            </w:tcBorders>
            <w:vAlign w:val="bottom"/>
          </w:tcPr>
          <w:p w14:paraId="69A919FD" w14:textId="73AE7BBE" w:rsidR="0000576C" w:rsidRPr="00467372" w:rsidRDefault="00467372" w:rsidP="6C4FABD8">
            <w:pPr>
              <w:rPr>
                <w:rFonts w:cs="Arial"/>
                <w:color w:val="808080" w:themeColor="text1" w:themeTint="7F"/>
                <w:sz w:val="16"/>
                <w:szCs w:val="16"/>
              </w:rPr>
            </w:pPr>
            <w:r>
              <w:rPr>
                <w:rFonts w:cs="Arial"/>
                <w:color w:val="808080" w:themeColor="text1" w:themeTint="7F"/>
                <w:sz w:val="16"/>
                <w:szCs w:val="16"/>
              </w:rPr>
              <w:t>Version</w:t>
            </w:r>
            <w:r w:rsidR="00922E34">
              <w:rPr>
                <w:rFonts w:cs="Arial"/>
                <w:color w:val="808080" w:themeColor="text1" w:themeTint="7F"/>
                <w:sz w:val="16"/>
                <w:szCs w:val="16"/>
              </w:rPr>
              <w:t xml:space="preserve">: </w:t>
            </w:r>
            <w:r w:rsidR="005B6D2B">
              <w:rPr>
                <w:rFonts w:cs="Arial"/>
                <w:color w:val="808080" w:themeColor="text1" w:themeTint="7F"/>
                <w:sz w:val="16"/>
                <w:szCs w:val="16"/>
              </w:rPr>
              <w:t>07.06.26</w:t>
            </w:r>
          </w:p>
        </w:tc>
        <w:tc>
          <w:tcPr>
            <w:tcW w:w="3543" w:type="dxa"/>
            <w:tcBorders>
              <w:top w:val="single" w:sz="4" w:space="0" w:color="002D72"/>
            </w:tcBorders>
            <w:vAlign w:val="bottom"/>
          </w:tcPr>
          <w:p w14:paraId="35315804" w14:textId="71246CB1" w:rsidR="0000576C" w:rsidRPr="00467372" w:rsidRDefault="0000576C" w:rsidP="3405D2F3">
            <w:pPr>
              <w:jc w:val="right"/>
              <w:rPr>
                <w:rFonts w:cs="Arial"/>
                <w:noProof/>
                <w:color w:val="808080" w:themeColor="text1" w:themeTint="7F"/>
                <w:sz w:val="16"/>
                <w:szCs w:val="16"/>
              </w:rPr>
            </w:pPr>
          </w:p>
        </w:tc>
      </w:tr>
    </w:tbl>
    <w:p w14:paraId="08E07506" w14:textId="66C37229" w:rsidR="00D2761B" w:rsidRPr="00361C56" w:rsidRDefault="00D2761B" w:rsidP="00AB42B1">
      <w:pPr>
        <w:pStyle w:val="berschrift2"/>
        <w:rPr>
          <w:sz w:val="26"/>
          <w:szCs w:val="26"/>
        </w:rPr>
      </w:pPr>
      <w:r w:rsidRPr="00361C56">
        <w:rPr>
          <w:sz w:val="26"/>
          <w:szCs w:val="26"/>
        </w:rPr>
        <w:t>Eckdaten des Lagers</w:t>
      </w:r>
    </w:p>
    <w:p w14:paraId="4FF4AEE9" w14:textId="1128A316" w:rsidR="00D2761B" w:rsidRPr="00361C56" w:rsidRDefault="00E12136" w:rsidP="00E12136">
      <w:pPr>
        <w:tabs>
          <w:tab w:val="left" w:pos="1276"/>
          <w:tab w:val="right" w:leader="dot" w:pos="6096"/>
          <w:tab w:val="left" w:pos="6379"/>
          <w:tab w:val="right" w:leader="dot" w:pos="10205"/>
        </w:tabs>
      </w:pPr>
      <w:r>
        <w:t>Organisator</w:t>
      </w:r>
      <w:r w:rsidR="00C065C7" w:rsidRPr="00361C56">
        <w:t>:</w:t>
      </w:r>
      <w:r w:rsidR="00C96436">
        <w:tab/>
      </w:r>
      <w:r w:rsidR="00C065C7" w:rsidRPr="00361C56">
        <w:t xml:space="preserve"> </w:t>
      </w:r>
      <w:sdt>
        <w:sdtPr>
          <w:id w:val="-918329506"/>
          <w:placeholder>
            <w:docPart w:val="B7B0BA4B267249D09FFC87979C6B52E8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  <w:r>
        <w:t xml:space="preserve">   </w:t>
      </w:r>
      <w:r w:rsidR="00D2761B" w:rsidRPr="00361C56">
        <w:t>Datum des Lagers:</w:t>
      </w:r>
      <w:r w:rsidR="00C96436">
        <w:tab/>
      </w:r>
      <w:r w:rsidR="00C065C7" w:rsidRPr="00361C56">
        <w:t xml:space="preserve"> </w:t>
      </w:r>
      <w:sdt>
        <w:sdtPr>
          <w:id w:val="1995454829"/>
          <w:placeholder>
            <w:docPart w:val="F706C340E62B4BFB99D341CEE5B1E007"/>
          </w:placeholder>
          <w:showingPlcHdr/>
          <w:text/>
        </w:sdtPr>
        <w:sdtEndPr/>
        <w:sdtContent>
          <w:r w:rsidR="00C96436">
            <w:tab/>
          </w:r>
        </w:sdtContent>
      </w:sdt>
    </w:p>
    <w:p w14:paraId="2119EED3" w14:textId="7E4402E1" w:rsidR="00D2761B" w:rsidRPr="00361C56" w:rsidRDefault="00D2761B" w:rsidP="00C065C7">
      <w:pPr>
        <w:tabs>
          <w:tab w:val="right" w:leader="dot" w:pos="3544"/>
          <w:tab w:val="left" w:pos="3828"/>
          <w:tab w:val="right" w:leader="dot" w:pos="6096"/>
          <w:tab w:val="left" w:pos="6379"/>
          <w:tab w:val="right" w:leader="dot" w:pos="10205"/>
        </w:tabs>
      </w:pPr>
      <w:r w:rsidRPr="00361C56">
        <w:t>Anzahl Teilnehmer:</w:t>
      </w:r>
      <w:r w:rsidR="00C065C7" w:rsidRPr="00361C56">
        <w:t xml:space="preserve"> </w:t>
      </w:r>
      <w:sdt>
        <w:sdtPr>
          <w:id w:val="1700745046"/>
          <w:placeholder>
            <w:docPart w:val="B3A84E5B071240E88F0383562294CA73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  <w:r w:rsidR="006F3A5C" w:rsidRPr="00361C56">
        <w:tab/>
      </w:r>
      <w:r w:rsidRPr="00361C56">
        <w:t>Alter:</w:t>
      </w:r>
      <w:r w:rsidR="00C065C7" w:rsidRPr="00361C56">
        <w:t xml:space="preserve"> </w:t>
      </w:r>
      <w:sdt>
        <w:sdtPr>
          <w:id w:val="1083267317"/>
          <w:placeholder>
            <w:docPart w:val="DA1476EC784A4436801823DCE875EC32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  <w:r w:rsidR="006F3A5C" w:rsidRPr="00361C56">
        <w:tab/>
      </w:r>
      <w:r w:rsidRPr="00361C56">
        <w:t>Anzahl Leiter:</w:t>
      </w:r>
      <w:r w:rsidR="00C065C7" w:rsidRPr="00361C56">
        <w:t xml:space="preserve"> </w:t>
      </w:r>
      <w:sdt>
        <w:sdtPr>
          <w:id w:val="1926681128"/>
          <w:placeholder>
            <w:docPart w:val="CF3179EC50FE4028A03A6E13F7910934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</w:p>
    <w:p w14:paraId="70D9F2DB" w14:textId="16A1945D" w:rsidR="00D2761B" w:rsidRPr="00361C56" w:rsidRDefault="00D2761B" w:rsidP="006F3A5C">
      <w:pPr>
        <w:pStyle w:val="berschrift3"/>
      </w:pPr>
      <w:r w:rsidRPr="00361C56">
        <w:t>Art des Lagers:</w:t>
      </w:r>
    </w:p>
    <w:p w14:paraId="0235B9E7" w14:textId="01662B83" w:rsidR="00D2761B" w:rsidRPr="00361C56" w:rsidRDefault="001645B5" w:rsidP="00D52AB2">
      <w:pPr>
        <w:tabs>
          <w:tab w:val="left" w:pos="1560"/>
          <w:tab w:val="left" w:pos="3261"/>
          <w:tab w:val="left" w:pos="6237"/>
          <w:tab w:val="left" w:pos="8505"/>
        </w:tabs>
        <w:spacing w:after="60"/>
        <w:rPr>
          <w:sz w:val="20"/>
        </w:rPr>
      </w:pPr>
      <w:sdt>
        <w:sdtPr>
          <w:rPr>
            <w:sz w:val="20"/>
          </w:rPr>
          <w:id w:val="-101684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AB8" w:rsidRPr="00361C5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31AB8" w:rsidRPr="00361C56">
        <w:rPr>
          <w:sz w:val="20"/>
        </w:rPr>
        <w:t xml:space="preserve"> </w:t>
      </w:r>
      <w:r w:rsidR="00D2761B" w:rsidRPr="00361C56">
        <w:rPr>
          <w:sz w:val="20"/>
        </w:rPr>
        <w:t>Zeltlager</w:t>
      </w:r>
      <w:r w:rsidR="006F3A5C" w:rsidRPr="00361C56">
        <w:rPr>
          <w:sz w:val="20"/>
        </w:rPr>
        <w:tab/>
      </w:r>
      <w:sdt>
        <w:sdtPr>
          <w:rPr>
            <w:sz w:val="20"/>
          </w:rPr>
          <w:id w:val="-157897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AB8" w:rsidRPr="00361C5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31AB8" w:rsidRPr="00361C56">
        <w:rPr>
          <w:sz w:val="20"/>
        </w:rPr>
        <w:t xml:space="preserve"> </w:t>
      </w:r>
      <w:r w:rsidR="00D2761B" w:rsidRPr="00361C56">
        <w:rPr>
          <w:sz w:val="20"/>
        </w:rPr>
        <w:t>Hauslager</w:t>
      </w:r>
      <w:r w:rsidR="006F3A5C" w:rsidRPr="00361C56">
        <w:rPr>
          <w:sz w:val="20"/>
        </w:rPr>
        <w:t xml:space="preserve"> </w:t>
      </w:r>
      <w:r w:rsidR="006F3A5C" w:rsidRPr="00361C56">
        <w:rPr>
          <w:sz w:val="20"/>
        </w:rPr>
        <w:tab/>
      </w:r>
      <w:sdt>
        <w:sdtPr>
          <w:rPr>
            <w:sz w:val="20"/>
          </w:rPr>
          <w:id w:val="18548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AB8" w:rsidRPr="00361C5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31AB8" w:rsidRPr="00361C56">
        <w:rPr>
          <w:sz w:val="20"/>
        </w:rPr>
        <w:t xml:space="preserve"> </w:t>
      </w:r>
      <w:r w:rsidR="00D2761B" w:rsidRPr="00361C56">
        <w:rPr>
          <w:sz w:val="20"/>
        </w:rPr>
        <w:t>Lager am Ort (</w:t>
      </w:r>
      <w:proofErr w:type="spellStart"/>
      <w:r w:rsidR="00D2761B" w:rsidRPr="00361C56">
        <w:rPr>
          <w:sz w:val="20"/>
        </w:rPr>
        <w:t>Kiwo</w:t>
      </w:r>
      <w:proofErr w:type="spellEnd"/>
      <w:r w:rsidR="00D2761B" w:rsidRPr="00361C56">
        <w:rPr>
          <w:sz w:val="20"/>
        </w:rPr>
        <w:t xml:space="preserve"> etc.)</w:t>
      </w:r>
      <w:r w:rsidR="006F3A5C" w:rsidRPr="00361C56">
        <w:rPr>
          <w:sz w:val="20"/>
        </w:rPr>
        <w:tab/>
      </w:r>
      <w:sdt>
        <w:sdtPr>
          <w:rPr>
            <w:sz w:val="20"/>
          </w:rPr>
          <w:id w:val="73544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CD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31AB8" w:rsidRPr="00361C56">
        <w:rPr>
          <w:sz w:val="20"/>
        </w:rPr>
        <w:t xml:space="preserve"> </w:t>
      </w:r>
      <w:r w:rsidR="00D2761B" w:rsidRPr="00361C56">
        <w:rPr>
          <w:sz w:val="20"/>
        </w:rPr>
        <w:t>Unterwegs-Lager</w:t>
      </w:r>
    </w:p>
    <w:p w14:paraId="7C2D45BC" w14:textId="2CBC4A45" w:rsidR="00D2761B" w:rsidRPr="00361C56" w:rsidRDefault="001645B5" w:rsidP="00C065C7">
      <w:pPr>
        <w:tabs>
          <w:tab w:val="right" w:leader="dot" w:pos="10205"/>
        </w:tabs>
        <w:spacing w:after="60"/>
        <w:rPr>
          <w:sz w:val="20"/>
        </w:rPr>
      </w:pPr>
      <w:sdt>
        <w:sdtPr>
          <w:rPr>
            <w:sz w:val="20"/>
          </w:rPr>
          <w:id w:val="135608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AB8" w:rsidRPr="00361C5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31AB8" w:rsidRPr="00361C56">
        <w:rPr>
          <w:sz w:val="20"/>
        </w:rPr>
        <w:t xml:space="preserve"> </w:t>
      </w:r>
      <w:r w:rsidR="00D2761B" w:rsidRPr="00361C56">
        <w:rPr>
          <w:sz w:val="20"/>
        </w:rPr>
        <w:t>Anderes:</w:t>
      </w:r>
      <w:r w:rsidR="00C065C7" w:rsidRPr="00361C56">
        <w:rPr>
          <w:sz w:val="20"/>
        </w:rPr>
        <w:t xml:space="preserve"> </w:t>
      </w:r>
      <w:sdt>
        <w:sdtPr>
          <w:rPr>
            <w:sz w:val="20"/>
          </w:rPr>
          <w:id w:val="360947399"/>
          <w:placeholder>
            <w:docPart w:val="51AEDD27587F4F039E43B2D87AF94FF4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</w:p>
    <w:p w14:paraId="476B3CEE" w14:textId="53D80719" w:rsidR="00D2761B" w:rsidRPr="001575BF" w:rsidRDefault="001575BF" w:rsidP="001575BF">
      <w:pPr>
        <w:pStyle w:val="berschrift2"/>
        <w:tabs>
          <w:tab w:val="left" w:pos="8670"/>
        </w:tabs>
        <w:rPr>
          <w:sz w:val="16"/>
          <w:szCs w:val="16"/>
        </w:rPr>
      </w:pPr>
      <w:r>
        <w:rPr>
          <w:sz w:val="26"/>
          <w:szCs w:val="26"/>
        </w:rPr>
        <w:t>Leiterteam</w:t>
      </w:r>
      <w:r w:rsidR="006A1B94">
        <w:rPr>
          <w:sz w:val="26"/>
          <w:szCs w:val="26"/>
        </w:rPr>
        <w:br/>
      </w:r>
      <w:r w:rsidR="006A1B94" w:rsidRPr="00E47193">
        <w:rPr>
          <w:b w:val="0"/>
          <w:bCs w:val="0"/>
          <w:sz w:val="16"/>
          <w:szCs w:val="16"/>
          <w:lang w:val="de-DE"/>
        </w:rPr>
        <w:t>ja</w:t>
      </w:r>
      <w:r>
        <w:rPr>
          <w:b w:val="0"/>
          <w:bCs w:val="0"/>
          <w:sz w:val="16"/>
          <w:szCs w:val="16"/>
          <w:lang w:val="de-DE"/>
        </w:rPr>
        <w:t xml:space="preserve"> </w:t>
      </w:r>
      <w:r w:rsidR="006A1B94" w:rsidRPr="00E47193">
        <w:rPr>
          <w:b w:val="0"/>
          <w:bCs w:val="0"/>
          <w:sz w:val="16"/>
          <w:szCs w:val="16"/>
          <w:lang w:val="de-DE"/>
        </w:rPr>
        <w:t>/ nein</w:t>
      </w:r>
    </w:p>
    <w:p w14:paraId="1C5EF0CA" w14:textId="4BFC6A88" w:rsidR="00AF6460" w:rsidRDefault="001645B5" w:rsidP="00500900">
      <w:pPr>
        <w:tabs>
          <w:tab w:val="left" w:leader="dot" w:pos="0"/>
          <w:tab w:val="left" w:pos="567"/>
          <w:tab w:val="right" w:leader="dot" w:pos="10206"/>
        </w:tabs>
      </w:pPr>
      <w:sdt>
        <w:sdtPr>
          <w:id w:val="248323095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id w:val="1268582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779920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6A1B94">
        <w:tab/>
        <w:t xml:space="preserve">Hatte das Team die nötige </w:t>
      </w:r>
      <w:r w:rsidR="00042FD4">
        <w:t>A</w:t>
      </w:r>
      <w:r w:rsidR="006A1B94">
        <w:t>usbildung? (</w:t>
      </w:r>
      <w:r w:rsidR="001575BF">
        <w:t>Mini-, Leiter, Teamleiter, Lagerleiter</w:t>
      </w:r>
      <w:r w:rsidR="006A1B94">
        <w:t>)</w:t>
      </w:r>
      <w:r w:rsidR="00500900" w:rsidRPr="00500900">
        <w:rPr>
          <w:sz w:val="16"/>
          <w:szCs w:val="16"/>
        </w:rPr>
        <w:tab/>
      </w:r>
    </w:p>
    <w:p w14:paraId="66FA8938" w14:textId="72B665C9" w:rsidR="00500900" w:rsidRPr="00500900" w:rsidRDefault="00500900" w:rsidP="00500900">
      <w:pPr>
        <w:tabs>
          <w:tab w:val="left" w:pos="0"/>
          <w:tab w:val="right" w:leader="dot" w:pos="10206"/>
        </w:tabs>
        <w:rPr>
          <w:szCs w:val="22"/>
        </w:rPr>
      </w:pPr>
      <w:r w:rsidRPr="00500900">
        <w:rPr>
          <w:sz w:val="16"/>
          <w:szCs w:val="16"/>
        </w:rPr>
        <w:tab/>
      </w:r>
    </w:p>
    <w:p w14:paraId="02F62368" w14:textId="286D5151" w:rsidR="00D01827" w:rsidRPr="007609A5" w:rsidRDefault="001645B5" w:rsidP="00500900">
      <w:pPr>
        <w:tabs>
          <w:tab w:val="left" w:pos="284"/>
          <w:tab w:val="left" w:pos="567"/>
          <w:tab w:val="right" w:leader="dot" w:pos="10206"/>
        </w:tabs>
        <w:ind w:left="284" w:hanging="284"/>
        <w:rPr>
          <w:szCs w:val="22"/>
        </w:rPr>
      </w:pPr>
      <w:sdt>
        <w:sdtPr>
          <w:id w:val="190974609"/>
          <w:lock w:val="contentLocked"/>
          <w:placeholder>
            <w:docPart w:val="ADE0EF775F97457987980E91A8804701"/>
          </w:placeholder>
          <w:group/>
        </w:sdtPr>
        <w:sdtEndPr/>
        <w:sdtContent>
          <w:sdt>
            <w:sdtPr>
              <w:id w:val="-1768767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976592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500900">
        <w:tab/>
      </w:r>
      <w:r w:rsidR="001575BF">
        <w:t>Hatten wir genügend Leiter dabei</w:t>
      </w:r>
      <w:r w:rsidR="00D01827">
        <w:t>? (</w:t>
      </w:r>
      <w:r w:rsidR="001575BF">
        <w:t>1LT</w:t>
      </w:r>
      <w:r w:rsidR="00C8464A">
        <w:t xml:space="preserve"> </w:t>
      </w:r>
      <w:r w:rsidR="00E12136">
        <w:t>pro</w:t>
      </w:r>
      <w:r w:rsidR="00C8464A">
        <w:t xml:space="preserve"> </w:t>
      </w:r>
      <w:r w:rsidR="001575BF">
        <w:t>6TN</w:t>
      </w:r>
      <w:r w:rsidR="00D01827">
        <w:t>)</w:t>
      </w:r>
      <w:r w:rsidR="00500900" w:rsidRPr="007609A5">
        <w:rPr>
          <w:sz w:val="16"/>
          <w:szCs w:val="16"/>
        </w:rPr>
        <w:tab/>
      </w:r>
    </w:p>
    <w:p w14:paraId="13AAC472" w14:textId="0172227D" w:rsidR="00AF6460" w:rsidRPr="007609A5" w:rsidRDefault="007609A5" w:rsidP="007609A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79C9AD9" w14:textId="32C48F31" w:rsidR="007609A5" w:rsidRPr="007609A5" w:rsidRDefault="001645B5" w:rsidP="007609A5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-1220822118"/>
          <w:lock w:val="contentLocked"/>
          <w:placeholder>
            <w:docPart w:val="A5A0C2D6E71245248F90C166D138ED80"/>
          </w:placeholder>
          <w:group/>
        </w:sdtPr>
        <w:sdtEndPr/>
        <w:sdtContent>
          <w:sdt>
            <w:sdtPr>
              <w:id w:val="161170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547487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1575BF">
        <w:t>Hatte das Team die notwendigen Ausbildungen in Sicherheitsrelevanten Bereichen</w:t>
      </w:r>
      <w:r w:rsidR="001575BF">
        <w:br/>
        <w:t>(z.B. Wasser = SLRG, Seiltechnik = Technik-Zertifikat</w:t>
      </w:r>
      <w:r w:rsidR="007609A5">
        <w:t>)</w:t>
      </w:r>
      <w:r w:rsidR="007609A5" w:rsidRPr="007609A5">
        <w:rPr>
          <w:sz w:val="16"/>
          <w:szCs w:val="16"/>
        </w:rPr>
        <w:tab/>
      </w:r>
    </w:p>
    <w:p w14:paraId="4DED64C0" w14:textId="77777777" w:rsidR="007609A5" w:rsidRPr="007609A5" w:rsidRDefault="007609A5" w:rsidP="00453BE1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1BE4D689" w14:textId="77777777" w:rsidR="007609A5" w:rsidRPr="007609A5" w:rsidRDefault="007609A5" w:rsidP="00453BE1">
      <w:pPr>
        <w:tabs>
          <w:tab w:val="left" w:leader="dot" w:pos="10205"/>
        </w:tabs>
        <w:rPr>
          <w:szCs w:val="22"/>
        </w:rPr>
      </w:pPr>
    </w:p>
    <w:p w14:paraId="4D805DDA" w14:textId="273F0593" w:rsidR="00C41176" w:rsidRPr="001D0CDC" w:rsidRDefault="00C41176" w:rsidP="007609A5">
      <w:pPr>
        <w:tabs>
          <w:tab w:val="left" w:pos="0"/>
          <w:tab w:val="left" w:pos="567"/>
          <w:tab w:val="right" w:leader="dot" w:pos="10206"/>
        </w:tabs>
        <w:ind w:left="567" w:hanging="567"/>
        <w:rPr>
          <w:b/>
          <w:bCs/>
          <w:sz w:val="26"/>
          <w:szCs w:val="26"/>
          <w:lang w:val="de-CH"/>
        </w:rPr>
      </w:pPr>
      <w:r w:rsidRPr="001D0CDC">
        <w:rPr>
          <w:b/>
          <w:bCs/>
          <w:sz w:val="26"/>
          <w:szCs w:val="26"/>
          <w:lang w:val="de-CH"/>
        </w:rPr>
        <w:t>Sicherheit / Notfall</w:t>
      </w:r>
    </w:p>
    <w:p w14:paraId="393F8DE9" w14:textId="187F6279" w:rsidR="0081265C" w:rsidRPr="007609A5" w:rsidRDefault="001645B5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-996330928"/>
          <w:lock w:val="contentLocked"/>
          <w:placeholder>
            <w:docPart w:val="F062623D58A54561B13799732F28B53C"/>
          </w:placeholder>
          <w:group/>
        </w:sdtPr>
        <w:sdtEndPr/>
        <w:sdtContent>
          <w:sdt>
            <w:sdtPr>
              <w:id w:val="2003542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320532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C41176">
        <w:t>Kannte der Lagerleiter das Krisenkonzept der Kirche/Gemeinde?</w:t>
      </w:r>
      <w:r w:rsidR="007609A5">
        <w:t xml:space="preserve"> (z.B. Prävention)</w:t>
      </w:r>
      <w:r w:rsidR="0081265C" w:rsidRPr="007609A5">
        <w:rPr>
          <w:sz w:val="16"/>
          <w:szCs w:val="16"/>
        </w:rPr>
        <w:tab/>
      </w:r>
    </w:p>
    <w:p w14:paraId="778DE323" w14:textId="69F17234" w:rsidR="00C41176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6EB72235" w14:textId="47CE89A5" w:rsidR="0081265C" w:rsidRPr="007609A5" w:rsidRDefault="001645B5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1533605847"/>
          <w:lock w:val="contentLocked"/>
          <w:placeholder>
            <w:docPart w:val="B868808130774E499B6DFF6DF9ABD9F2"/>
          </w:placeholder>
          <w:group/>
        </w:sdtPr>
        <w:sdtEndPr/>
        <w:sdtContent>
          <w:sdt>
            <w:sdtPr>
              <w:id w:val="1835337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5316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81265C">
        <w:t>Gab es</w:t>
      </w:r>
      <w:r w:rsidR="00C41176">
        <w:t xml:space="preserve"> ein Sicherheitskonzept</w:t>
      </w:r>
      <w:r w:rsidR="0081265C">
        <w:t xml:space="preserve"> und kannte</w:t>
      </w:r>
      <w:r w:rsidR="00E12136">
        <w:t xml:space="preserve">n die Teammitglieder </w:t>
      </w:r>
      <w:r w:rsidR="0081265C">
        <w:t>dieses</w:t>
      </w:r>
      <w:r w:rsidR="00C41176">
        <w:t>?</w:t>
      </w:r>
      <w:r w:rsidR="0081265C" w:rsidRPr="007609A5">
        <w:rPr>
          <w:sz w:val="16"/>
          <w:szCs w:val="16"/>
        </w:rPr>
        <w:tab/>
      </w:r>
    </w:p>
    <w:p w14:paraId="2A520C15" w14:textId="5BA6F880" w:rsidR="00C41176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ABDAEC6" w14:textId="57F5F661" w:rsidR="0081265C" w:rsidRPr="007609A5" w:rsidRDefault="001645B5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-165871898"/>
          <w:lock w:val="contentLocked"/>
          <w:placeholder>
            <w:docPart w:val="16EBA235C94D462486B6CF08F37DE3DB"/>
          </w:placeholder>
          <w:group/>
        </w:sdtPr>
        <w:sdtEndPr/>
        <w:sdtContent>
          <w:sdt>
            <w:sdtPr>
              <w:id w:val="87588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744798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611878">
        <w:t xml:space="preserve">Wurden die Eltern </w:t>
      </w:r>
      <w:r w:rsidR="0081265C">
        <w:t xml:space="preserve">über die Art des Lagers, Anforderungen und benötigte Ausrüstung </w:t>
      </w:r>
      <w:r w:rsidR="00611878">
        <w:t>orientiert</w:t>
      </w:r>
      <w:r w:rsidR="00C41176">
        <w:t>?</w:t>
      </w:r>
      <w:r w:rsidR="0081265C" w:rsidRPr="007609A5">
        <w:rPr>
          <w:sz w:val="16"/>
          <w:szCs w:val="16"/>
        </w:rPr>
        <w:tab/>
      </w:r>
    </w:p>
    <w:p w14:paraId="15CA7C0F" w14:textId="54E107D2" w:rsidR="00C41176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15BA5DB9" w14:textId="20090DF7" w:rsidR="0081265C" w:rsidRPr="007609A5" w:rsidRDefault="001645B5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152119954"/>
          <w:lock w:val="contentLocked"/>
          <w:placeholder>
            <w:docPart w:val="E797FAC748314CC2B17E4D34FBE6ECD2"/>
          </w:placeholder>
          <w:group/>
        </w:sdtPr>
        <w:sdtEndPr/>
        <w:sdtContent>
          <w:sdt>
            <w:sdtPr>
              <w:id w:val="1945957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64210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E47193">
        <w:t>Wurden die Versicherungsfragen geklärt? (</w:t>
      </w:r>
      <w:r w:rsidR="0081265C">
        <w:t xml:space="preserve">z.B. </w:t>
      </w:r>
      <w:r w:rsidR="00E47193">
        <w:t>Haftpflicht</w:t>
      </w:r>
      <w:r w:rsidR="0081265C">
        <w:t>, Fremdlenker</w:t>
      </w:r>
      <w:r w:rsidR="00E47193">
        <w:t>)</w:t>
      </w:r>
      <w:r w:rsidR="0081265C" w:rsidRPr="007609A5">
        <w:rPr>
          <w:sz w:val="16"/>
          <w:szCs w:val="16"/>
        </w:rPr>
        <w:tab/>
      </w:r>
    </w:p>
    <w:p w14:paraId="537A62DC" w14:textId="26AC70AA" w:rsidR="00E47193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406AFDFA" w14:textId="2AB294F4" w:rsidR="0081265C" w:rsidRPr="007609A5" w:rsidRDefault="001645B5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140621556"/>
          <w:lock w:val="contentLocked"/>
          <w:placeholder>
            <w:docPart w:val="5E1083998543482B8864C3C3ED2A1B83"/>
          </w:placeholder>
          <w:group/>
        </w:sdtPr>
        <w:sdtEndPr/>
        <w:sdtContent>
          <w:sdt>
            <w:sdtPr>
              <w:id w:val="511270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882602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611878">
        <w:t>War der Sanitätsverantwortliche des Lagers über den Gesundheitszustand und besondere Bedürfnisse der TN informiert? (Gesundheitsblatt ist ausgefüllt und unterschrieben)</w:t>
      </w:r>
      <w:r w:rsidR="0081265C" w:rsidRPr="007609A5">
        <w:rPr>
          <w:sz w:val="16"/>
          <w:szCs w:val="16"/>
        </w:rPr>
        <w:tab/>
      </w:r>
    </w:p>
    <w:p w14:paraId="639E3FF4" w14:textId="77777777" w:rsidR="0081265C" w:rsidRPr="0081265C" w:rsidRDefault="0081265C" w:rsidP="00453BE1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22A9290" w14:textId="584AC41D" w:rsidR="00D16228" w:rsidRPr="007609A5" w:rsidRDefault="001645B5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487296653"/>
          <w:lock w:val="contentLocked"/>
          <w:placeholder>
            <w:docPart w:val="2678AE77F4C544E182CA0593C9F78872"/>
          </w:placeholder>
          <w:group/>
        </w:sdtPr>
        <w:sdtEndPr/>
        <w:sdtContent>
          <w:sdt>
            <w:sdtPr>
              <w:id w:val="229279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1265C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334972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1265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1265C">
        <w:tab/>
        <w:t xml:space="preserve">Hat ein Teambegleiter </w:t>
      </w:r>
      <w:r w:rsidR="00D16228">
        <w:t>die</w:t>
      </w:r>
      <w:r w:rsidR="0081265C">
        <w:t xml:space="preserve"> Unterlagen vom Lager </w:t>
      </w:r>
      <w:r w:rsidR="00D16228">
        <w:t xml:space="preserve">erhalten und </w:t>
      </w:r>
      <w:r w:rsidR="0081265C">
        <w:t xml:space="preserve">Feedback gegeben (z.B. </w:t>
      </w:r>
      <w:r w:rsidR="00D16228">
        <w:t>Sicherheitskonzept, Picasso, Adressliste, Lagerregeln)</w:t>
      </w:r>
      <w:r w:rsidR="00D16228" w:rsidRPr="007609A5">
        <w:rPr>
          <w:sz w:val="16"/>
          <w:szCs w:val="16"/>
        </w:rPr>
        <w:tab/>
      </w:r>
    </w:p>
    <w:p w14:paraId="0F52246E" w14:textId="4752756F" w:rsidR="00535B7C" w:rsidRDefault="00D16228" w:rsidP="00D16228">
      <w:pPr>
        <w:tabs>
          <w:tab w:val="left" w:leader="dot" w:pos="10205"/>
        </w:tabs>
        <w:rPr>
          <w:sz w:val="16"/>
          <w:szCs w:val="16"/>
        </w:rPr>
      </w:pPr>
      <w:r w:rsidRPr="007609A5">
        <w:rPr>
          <w:sz w:val="16"/>
          <w:szCs w:val="16"/>
        </w:rPr>
        <w:tab/>
      </w:r>
    </w:p>
    <w:p w14:paraId="31D6BEEC" w14:textId="18605291" w:rsidR="00D16228" w:rsidRPr="007609A5" w:rsidRDefault="001645B5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404967100"/>
          <w:lock w:val="contentLocked"/>
          <w:placeholder>
            <w:docPart w:val="A7341D21C295415785B0D5B490D77B44"/>
          </w:placeholder>
          <w:group/>
        </w:sdtPr>
        <w:sdtEndPr/>
        <w:sdtContent>
          <w:sdt>
            <w:sdtPr>
              <w:id w:val="-571660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228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674223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D16228">
        <w:tab/>
        <w:t xml:space="preserve">Hat sich das Team mit Prävention auseinandergesetzt (Sexuelle Ausbeutung, </w:t>
      </w:r>
      <w:r w:rsidR="00C8464A">
        <w:t>Verhaltenskodex</w:t>
      </w:r>
      <w:r w:rsidR="00D16228">
        <w:t>, Umgang mit Suchtmittel)</w:t>
      </w:r>
      <w:r w:rsidR="00D16228" w:rsidRPr="007609A5">
        <w:rPr>
          <w:sz w:val="16"/>
          <w:szCs w:val="16"/>
        </w:rPr>
        <w:tab/>
      </w:r>
    </w:p>
    <w:p w14:paraId="100A5909" w14:textId="1907873F" w:rsidR="00050A34" w:rsidRPr="00050A34" w:rsidRDefault="00D16228" w:rsidP="00D16228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2E001F53" w14:textId="664917C0" w:rsidR="00A1326D" w:rsidRDefault="00D16228" w:rsidP="001D0CDC">
      <w:pPr>
        <w:pStyle w:val="berschrift2"/>
        <w:rPr>
          <w:sz w:val="26"/>
          <w:szCs w:val="26"/>
        </w:rPr>
      </w:pPr>
      <w:r w:rsidRPr="001D0CDC">
        <w:rPr>
          <w:sz w:val="26"/>
          <w:szCs w:val="26"/>
        </w:rPr>
        <w:lastRenderedPageBreak/>
        <w:t>Lagerprogramm</w:t>
      </w:r>
    </w:p>
    <w:p w14:paraId="41523CB8" w14:textId="5AF0A92D" w:rsidR="001D0CDC" w:rsidRDefault="00C83800" w:rsidP="00354168">
      <w:pPr>
        <w:tabs>
          <w:tab w:val="left" w:pos="1560"/>
        </w:tabs>
        <w:rPr>
          <w:b/>
          <w:bCs/>
          <w:lang w:val="de-CH"/>
        </w:rPr>
      </w:pPr>
      <w:r w:rsidRPr="00C83800">
        <w:rPr>
          <w:b/>
          <w:bCs/>
          <w:lang w:val="de-CH"/>
        </w:rPr>
        <w:t>Thema</w:t>
      </w:r>
    </w:p>
    <w:p w14:paraId="608BACC1" w14:textId="70978D64" w:rsidR="00354168" w:rsidRPr="00354168" w:rsidRDefault="00354168" w:rsidP="00354168">
      <w:pPr>
        <w:rPr>
          <w:rFonts w:cs="Arial"/>
          <w:lang w:val="de-CH"/>
        </w:rPr>
      </w:pPr>
      <w:r w:rsidRPr="00C83800">
        <w:rPr>
          <w:rFonts w:eastAsia="Wingdings" w:cs="Arial"/>
        </w:rPr>
        <w:sym w:font="Wingdings" w:char="F04A"/>
      </w:r>
      <w:r w:rsidRPr="00C83800">
        <w:rPr>
          <w:rFonts w:eastAsia="Wingdings" w:cs="Arial"/>
        </w:rPr>
        <w:sym w:font="Wingdings" w:char="F04A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A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B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C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C"/>
      </w:r>
      <w:r w:rsidRPr="00C83800">
        <w:rPr>
          <w:rFonts w:eastAsia="Wingdings" w:cs="Arial"/>
          <w:color w:val="000000" w:themeColor="text1"/>
        </w:rPr>
        <w:sym w:font="Wingdings" w:char="F04C"/>
      </w:r>
    </w:p>
    <w:p w14:paraId="5FA043E4" w14:textId="5F15D888" w:rsidR="00DA6C15" w:rsidRPr="007609A5" w:rsidRDefault="001645B5" w:rsidP="00354168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1304154955"/>
          <w:lock w:val="contentLocked"/>
          <w:placeholder>
            <w:docPart w:val="49D36622488E445C84230892BA630D70"/>
          </w:placeholder>
          <w:group/>
        </w:sdtPr>
        <w:sdtEndPr/>
        <w:sdtContent>
          <w:sdt>
            <w:sdtPr>
              <w:id w:val="194733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-375861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-1532799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1745303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-827365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3800">
        <w:tab/>
        <w:t>Zog sich das Thema als roter Faden durchs Lager?</w:t>
      </w:r>
      <w:r w:rsidR="00DA6C15" w:rsidRPr="007609A5">
        <w:rPr>
          <w:sz w:val="16"/>
          <w:szCs w:val="16"/>
        </w:rPr>
        <w:tab/>
      </w:r>
    </w:p>
    <w:p w14:paraId="7C02E347" w14:textId="0F9B2065" w:rsidR="00C83800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06BFC7A9" w14:textId="2809D97C" w:rsidR="00DA6C15" w:rsidRPr="007609A5" w:rsidRDefault="001645B5" w:rsidP="00453BE1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1079095506"/>
          <w:lock w:val="contentLocked"/>
          <w:placeholder>
            <w:docPart w:val="55BE82213F9E44FE8843AEE9817320A0"/>
          </w:placeholder>
          <w:group/>
        </w:sdtPr>
        <w:sdtEndPr/>
        <w:sdtContent>
          <w:sdt>
            <w:sdtPr>
              <w:id w:val="-556087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314689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-522791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73288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3800" w:rsidRPr="00C83800">
            <w:t xml:space="preserve"> </w:t>
          </w:r>
          <w:sdt>
            <w:sdtPr>
              <w:id w:val="199592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3800">
        <w:tab/>
        <w:t>Welche Programmpunkte passten besonders gut</w:t>
      </w:r>
      <w:r w:rsidR="00B85FBB">
        <w:t xml:space="preserve">, </w:t>
      </w:r>
      <w:r w:rsidR="00586B2E">
        <w:t xml:space="preserve">welche </w:t>
      </w:r>
      <w:r w:rsidR="00C83800">
        <w:t>weniger zum Thema?</w:t>
      </w:r>
      <w:r w:rsidR="00DA6C15" w:rsidRPr="007609A5">
        <w:rPr>
          <w:sz w:val="16"/>
          <w:szCs w:val="16"/>
        </w:rPr>
        <w:tab/>
      </w:r>
    </w:p>
    <w:p w14:paraId="2324E2ED" w14:textId="66B04DB5" w:rsidR="00C83800" w:rsidRDefault="00DA6C15" w:rsidP="00586B2E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2540533E" w14:textId="77777777" w:rsidR="00586B2E" w:rsidRPr="00586B2E" w:rsidRDefault="00586B2E" w:rsidP="00586B2E">
      <w:pPr>
        <w:tabs>
          <w:tab w:val="left" w:leader="dot" w:pos="10205"/>
        </w:tabs>
        <w:rPr>
          <w:szCs w:val="22"/>
        </w:rPr>
      </w:pPr>
    </w:p>
    <w:p w14:paraId="17D5CC74" w14:textId="7573798D" w:rsidR="00DA6C15" w:rsidRPr="00586B2E" w:rsidRDefault="00C83800" w:rsidP="00354168">
      <w:pPr>
        <w:tabs>
          <w:tab w:val="left" w:pos="1560"/>
        </w:tabs>
        <w:rPr>
          <w:b/>
          <w:bCs/>
          <w:lang w:val="de-CH"/>
        </w:rPr>
      </w:pPr>
      <w:r w:rsidRPr="00DA6C15">
        <w:rPr>
          <w:b/>
          <w:bCs/>
          <w:lang w:val="de-CH"/>
        </w:rPr>
        <w:t>Altersgerechtigkeit</w:t>
      </w:r>
    </w:p>
    <w:p w14:paraId="1C38C683" w14:textId="3033D6BD" w:rsidR="00DA6C15" w:rsidRPr="007609A5" w:rsidRDefault="001645B5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51724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27282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0103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04390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74357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>Wie gut waren die Aktivitäten dem Alter der Teilnehmer angepasst?</w:t>
      </w:r>
      <w:r w:rsidR="00DA6C15" w:rsidRPr="007609A5">
        <w:rPr>
          <w:sz w:val="16"/>
          <w:szCs w:val="16"/>
        </w:rPr>
        <w:tab/>
      </w:r>
    </w:p>
    <w:p w14:paraId="49245499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5EAEC40A" w14:textId="2B0C1F72" w:rsidR="00DA6C15" w:rsidRPr="007609A5" w:rsidRDefault="001645B5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28096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69746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8417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56122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9074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 xml:space="preserve">Gab es genug </w:t>
      </w:r>
      <w:r w:rsidR="00B85FBB">
        <w:t>Freizeit/</w:t>
      </w:r>
      <w:r w:rsidR="00DA6C15">
        <w:t>Erholungszeiten, war die Nachtruhe richtig angesetzt?</w:t>
      </w:r>
      <w:r w:rsidR="00DA6C15" w:rsidRPr="007609A5">
        <w:rPr>
          <w:sz w:val="16"/>
          <w:szCs w:val="16"/>
        </w:rPr>
        <w:tab/>
      </w:r>
    </w:p>
    <w:p w14:paraId="71A3A0A7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56636C75" w14:textId="7961A295" w:rsidR="00C83800" w:rsidRPr="00DA6C15" w:rsidRDefault="00C83800" w:rsidP="001D0CDC"/>
    <w:p w14:paraId="498C2456" w14:textId="6A0B02A4" w:rsidR="00C83800" w:rsidRPr="00354168" w:rsidRDefault="00C83800" w:rsidP="00354168">
      <w:pPr>
        <w:tabs>
          <w:tab w:val="left" w:pos="1560"/>
        </w:tabs>
        <w:rPr>
          <w:rFonts w:cs="Arial"/>
          <w:lang w:val="de-CH"/>
        </w:rPr>
      </w:pPr>
      <w:r w:rsidRPr="00DA6C15">
        <w:rPr>
          <w:b/>
          <w:bCs/>
          <w:lang w:val="de-CH"/>
        </w:rPr>
        <w:t>Geistlicher Impuls</w:t>
      </w:r>
    </w:p>
    <w:p w14:paraId="522B22FE" w14:textId="0DBB95FF" w:rsidR="00DA6C15" w:rsidRPr="007609A5" w:rsidRDefault="001645B5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97421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44435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14716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65272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41848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>Gab es an jedem Tag einen geistlichen Impuls? (Andacht, Stille Zeit, Lobpreis)</w:t>
      </w:r>
      <w:r w:rsidR="00DA6C15" w:rsidRPr="007609A5">
        <w:rPr>
          <w:sz w:val="16"/>
          <w:szCs w:val="16"/>
        </w:rPr>
        <w:tab/>
      </w:r>
    </w:p>
    <w:p w14:paraId="5BEA3E57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6059316A" w14:textId="70CD7256" w:rsidR="00DA6C15" w:rsidRPr="007609A5" w:rsidRDefault="001645B5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52140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34662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32215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200238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61427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>Wie gut waren die geistlichen Impulse in das restliche Programm integriert?</w:t>
      </w:r>
      <w:r w:rsidR="00DA6C15" w:rsidRPr="007609A5">
        <w:rPr>
          <w:sz w:val="16"/>
          <w:szCs w:val="16"/>
        </w:rPr>
        <w:tab/>
      </w:r>
    </w:p>
    <w:p w14:paraId="58C98932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0943BE86" w14:textId="611F6942" w:rsidR="00DA6C15" w:rsidRPr="007609A5" w:rsidRDefault="001645B5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69311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53962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78923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51988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201615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>Wie wurden die Impulse von den Teilnehmern aufgefasst?</w:t>
      </w:r>
      <w:r w:rsidR="00DA6C15" w:rsidRPr="007609A5">
        <w:rPr>
          <w:sz w:val="16"/>
          <w:szCs w:val="16"/>
        </w:rPr>
        <w:tab/>
      </w:r>
    </w:p>
    <w:p w14:paraId="06F0C52B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116FD93D" w14:textId="77777777" w:rsidR="00C83800" w:rsidRPr="00DA6C15" w:rsidRDefault="00C83800" w:rsidP="001D0CDC"/>
    <w:p w14:paraId="5AE7FC2E" w14:textId="4371477D" w:rsidR="00C83800" w:rsidRPr="00586B2E" w:rsidRDefault="00C83800" w:rsidP="00354168">
      <w:pPr>
        <w:tabs>
          <w:tab w:val="left" w:pos="1560"/>
        </w:tabs>
        <w:rPr>
          <w:b/>
          <w:bCs/>
          <w:lang w:val="de-CH"/>
        </w:rPr>
      </w:pPr>
      <w:r w:rsidRPr="00586B2E">
        <w:rPr>
          <w:b/>
          <w:bCs/>
          <w:lang w:val="de-CH"/>
        </w:rPr>
        <w:t>Lagerhöhepunkte</w:t>
      </w:r>
    </w:p>
    <w:p w14:paraId="05687964" w14:textId="61DE3E03" w:rsidR="00DA6C15" w:rsidRPr="007609A5" w:rsidRDefault="001645B5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165807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3434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70856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208791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60614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</w:r>
      <w:r w:rsidR="00586B2E">
        <w:t>Gab es mindestens einen Lagerhöhepunkt, welche</w:t>
      </w:r>
      <w:r w:rsidR="00B85FBB">
        <w:t>n</w:t>
      </w:r>
      <w:r w:rsidR="00DA6C15">
        <w:t>?</w:t>
      </w:r>
      <w:r w:rsidR="00DA6C15" w:rsidRPr="007609A5">
        <w:rPr>
          <w:sz w:val="16"/>
          <w:szCs w:val="16"/>
        </w:rPr>
        <w:tab/>
      </w:r>
    </w:p>
    <w:p w14:paraId="54FDADD0" w14:textId="77777777" w:rsidR="004849E0" w:rsidRPr="004849E0" w:rsidRDefault="00DA6C15" w:rsidP="004849E0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14059FDD" w14:textId="1FC3E3FF" w:rsidR="00DA6C15" w:rsidRPr="00DA6C15" w:rsidRDefault="004849E0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12CE79D1" w14:textId="77777777" w:rsidR="00C83800" w:rsidRPr="00DA6C15" w:rsidRDefault="00C83800" w:rsidP="001D0CDC"/>
    <w:p w14:paraId="7C1F2089" w14:textId="6BD04E30" w:rsidR="00C83800" w:rsidRPr="00586B2E" w:rsidRDefault="00C83800" w:rsidP="00354168">
      <w:pPr>
        <w:tabs>
          <w:tab w:val="left" w:pos="1560"/>
        </w:tabs>
        <w:rPr>
          <w:b/>
          <w:bCs/>
          <w:lang w:val="de-CH"/>
        </w:rPr>
      </w:pPr>
      <w:r w:rsidRPr="00586B2E">
        <w:rPr>
          <w:b/>
          <w:bCs/>
          <w:lang w:val="de-CH"/>
        </w:rPr>
        <w:t>Sicherheit</w:t>
      </w:r>
    </w:p>
    <w:p w14:paraId="4B272498" w14:textId="273E089D" w:rsidR="00586B2E" w:rsidRPr="007609A5" w:rsidRDefault="001645B5" w:rsidP="00586B2E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79129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-179675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11102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61780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-8918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>
        <w:tab/>
        <w:t>Wurden riskante Aktivitäten gut vorbereitet</w:t>
      </w:r>
      <w:r w:rsidR="004849E0">
        <w:t xml:space="preserve">, rekognosziert </w:t>
      </w:r>
      <w:r w:rsidR="00586B2E">
        <w:t>und abgesichert?</w:t>
      </w:r>
      <w:r w:rsidR="00586B2E" w:rsidRPr="007609A5">
        <w:rPr>
          <w:sz w:val="16"/>
          <w:szCs w:val="16"/>
        </w:rPr>
        <w:tab/>
      </w:r>
    </w:p>
    <w:p w14:paraId="37B3BBA7" w14:textId="77777777" w:rsidR="00586B2E" w:rsidRPr="00DA6C15" w:rsidRDefault="00586B2E" w:rsidP="00586B2E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571EC777" w14:textId="5046CEA5" w:rsidR="004849E0" w:rsidRPr="007609A5" w:rsidRDefault="001645B5" w:rsidP="004849E0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192278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-182696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60100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-161150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-165220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>
        <w:tab/>
        <w:t>Wurden Schlechtwetterprogramme geplant und kommuniziert?</w:t>
      </w:r>
      <w:r w:rsidR="004849E0" w:rsidRPr="007609A5">
        <w:rPr>
          <w:sz w:val="16"/>
          <w:szCs w:val="16"/>
        </w:rPr>
        <w:tab/>
      </w:r>
    </w:p>
    <w:p w14:paraId="52D7072E" w14:textId="77777777" w:rsidR="004849E0" w:rsidRPr="00DA6C15" w:rsidRDefault="004849E0" w:rsidP="004849E0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627DCFA7" w14:textId="77777777" w:rsidR="00C83800" w:rsidRPr="00586B2E" w:rsidRDefault="00C83800" w:rsidP="001D0CDC"/>
    <w:p w14:paraId="42356BF0" w14:textId="17C1B1FE" w:rsidR="00C83800" w:rsidRPr="00586B2E" w:rsidRDefault="00B85FBB" w:rsidP="00354168">
      <w:pPr>
        <w:tabs>
          <w:tab w:val="left" w:pos="1560"/>
        </w:tabs>
        <w:rPr>
          <w:b/>
          <w:bCs/>
          <w:lang w:val="de-CH"/>
        </w:rPr>
      </w:pPr>
      <w:r>
        <w:rPr>
          <w:b/>
          <w:bCs/>
          <w:lang w:val="de-CH"/>
        </w:rPr>
        <w:t>Das war…</w:t>
      </w:r>
    </w:p>
    <w:p w14:paraId="5E5BF835" w14:textId="11DD3339" w:rsidR="00586B2E" w:rsidRPr="00DA6C15" w:rsidRDefault="00B85FBB" w:rsidP="00586B2E">
      <w:pPr>
        <w:tabs>
          <w:tab w:val="left" w:leader="dot" w:pos="10205"/>
        </w:tabs>
        <w:rPr>
          <w:szCs w:val="22"/>
        </w:rPr>
      </w:pPr>
      <w:r>
        <w:t xml:space="preserve">gut: </w:t>
      </w:r>
      <w:r w:rsidR="00586B2E" w:rsidRPr="007609A5">
        <w:rPr>
          <w:sz w:val="16"/>
          <w:szCs w:val="16"/>
        </w:rPr>
        <w:tab/>
      </w:r>
    </w:p>
    <w:p w14:paraId="772C27D4" w14:textId="25FA5377" w:rsidR="004849E0" w:rsidRPr="00DA6C15" w:rsidRDefault="004849E0" w:rsidP="004849E0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862962C" w14:textId="6E02D06B" w:rsidR="00DA6C15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t>weniger gut:</w:t>
      </w:r>
      <w:r w:rsidR="004849E0" w:rsidRPr="007609A5">
        <w:rPr>
          <w:sz w:val="16"/>
          <w:szCs w:val="16"/>
        </w:rPr>
        <w:tab/>
      </w:r>
    </w:p>
    <w:p w14:paraId="7C1CC64A" w14:textId="76EFFEF0" w:rsidR="00B85FBB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rPr>
          <w:sz w:val="16"/>
          <w:szCs w:val="16"/>
        </w:rPr>
        <w:tab/>
      </w:r>
    </w:p>
    <w:p w14:paraId="0FB2F582" w14:textId="78621F61" w:rsidR="00B85FBB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t>Verbesserungsvorschläge:</w:t>
      </w:r>
      <w:r>
        <w:rPr>
          <w:sz w:val="16"/>
          <w:szCs w:val="16"/>
        </w:rPr>
        <w:tab/>
      </w:r>
    </w:p>
    <w:p w14:paraId="42B8C8BF" w14:textId="45FA3109" w:rsidR="00B85FBB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rPr>
          <w:sz w:val="16"/>
          <w:szCs w:val="16"/>
        </w:rPr>
        <w:tab/>
      </w:r>
    </w:p>
    <w:sectPr w:rsidR="00B85FBB" w:rsidRPr="00B85FBB" w:rsidSect="00050A34"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851" w:right="851" w:bottom="851" w:left="851" w:header="720" w:footer="3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7378" w14:textId="77777777" w:rsidR="001645B5" w:rsidRDefault="001645B5" w:rsidP="00BB3442">
      <w:pPr>
        <w:spacing w:before="0"/>
      </w:pPr>
      <w:r>
        <w:separator/>
      </w:r>
    </w:p>
  </w:endnote>
  <w:endnote w:type="continuationSeparator" w:id="0">
    <w:p w14:paraId="5B5283C0" w14:textId="77777777" w:rsidR="001645B5" w:rsidRDefault="001645B5" w:rsidP="00BB3442">
      <w:pPr>
        <w:spacing w:before="0"/>
      </w:pPr>
      <w:r>
        <w:continuationSeparator/>
      </w:r>
    </w:p>
  </w:endnote>
  <w:endnote w:type="continuationNotice" w:id="1">
    <w:p w14:paraId="036D243F" w14:textId="77777777" w:rsidR="001645B5" w:rsidRDefault="001645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4913A9C6" w:rsidR="00F03402" w:rsidRPr="00050A34" w:rsidRDefault="00050A34" w:rsidP="00050A34">
    <w:pPr>
      <w:pStyle w:val="Fuzeile"/>
      <w:pBdr>
        <w:top w:val="single" w:sz="4" w:space="1" w:color="808080" w:themeColor="background1" w:themeShade="80"/>
      </w:pBdr>
      <w:tabs>
        <w:tab w:val="clear" w:pos="4820"/>
        <w:tab w:val="clear" w:pos="9639"/>
        <w:tab w:val="center" w:pos="5103"/>
      </w:tabs>
      <w:rPr>
        <w:b/>
        <w:i/>
        <w:sz w:val="16"/>
        <w:szCs w:val="16"/>
        <w:lang w:val="de-CH"/>
      </w:rPr>
    </w:pPr>
    <w:r w:rsidRPr="008B6DA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A939D8F" wp14:editId="5C10367D">
              <wp:simplePos x="0" y="0"/>
              <wp:positionH relativeFrom="column">
                <wp:posOffset>6546482</wp:posOffset>
              </wp:positionH>
              <wp:positionV relativeFrom="paragraph">
                <wp:posOffset>-4411980</wp:posOffset>
              </wp:positionV>
              <wp:extent cx="337820" cy="4297680"/>
              <wp:effectExtent l="1270" t="93980" r="0" b="101600"/>
              <wp:wrapNone/>
              <wp:docPr id="95194025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4297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2150A" w14:textId="5336518D" w:rsidR="00050A34" w:rsidRDefault="00050A34" w:rsidP="00050A34">
                          <w:pPr>
                            <w:spacing w:before="0"/>
                          </w:pPr>
                          <w:r w:rsidRPr="004F465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F465F">
                            <w:rPr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4F465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12136" w:rsidRPr="00E12136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>Formular</w:t>
                          </w:r>
                          <w:r w:rsidR="00E12136">
                            <w:rPr>
                              <w:noProof/>
                              <w:sz w:val="16"/>
                              <w:szCs w:val="16"/>
                            </w:rPr>
                            <w:t>_Lagerauswertung.docx</w:t>
                          </w:r>
                          <w:r w:rsidRPr="004F465F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 xml:space="preserve">     © </w:t>
                          </w:r>
                          <w:r w:rsidR="00E12136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 xml:space="preserve">2026,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>BESJ 8610 Uster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39D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5.45pt;margin-top:-347.4pt;width:26.6pt;height:338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" filled="f" stroked="f">
              <v:textbox style="layout-flow:vertical;mso-layout-flow-alt:bottom-to-top">
                <w:txbxContent>
                  <w:p w14:paraId="1592150A" w14:textId="5336518D" w:rsidR="00050A34" w:rsidRDefault="00050A34" w:rsidP="00050A34">
                    <w:pPr>
                      <w:spacing w:before="0"/>
                    </w:pPr>
                    <w:r w:rsidRPr="004F465F">
                      <w:rPr>
                        <w:sz w:val="16"/>
                        <w:szCs w:val="16"/>
                      </w:rPr>
                      <w:fldChar w:fldCharType="begin"/>
                    </w:r>
                    <w:r w:rsidRPr="004F465F">
                      <w:rPr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4F465F">
                      <w:rPr>
                        <w:sz w:val="16"/>
                        <w:szCs w:val="16"/>
                      </w:rPr>
                      <w:fldChar w:fldCharType="separate"/>
                    </w:r>
                    <w:r w:rsidR="00E12136" w:rsidRPr="00E12136">
                      <w:rPr>
                        <w:noProof/>
                        <w:sz w:val="16"/>
                        <w:szCs w:val="16"/>
                        <w:lang w:val="de-CH"/>
                      </w:rPr>
                      <w:t>Formular</w:t>
                    </w:r>
                    <w:r w:rsidR="00E12136">
                      <w:rPr>
                        <w:noProof/>
                        <w:sz w:val="16"/>
                        <w:szCs w:val="16"/>
                      </w:rPr>
                      <w:t>_Lagerauswertung.docx</w:t>
                    </w:r>
                    <w:r w:rsidRPr="004F465F">
                      <w:rPr>
                        <w:noProof/>
                        <w:sz w:val="16"/>
                        <w:szCs w:val="16"/>
                        <w:lang w:val="de-CH"/>
                      </w:rPr>
                      <w:fldChar w:fldCharType="end"/>
                    </w:r>
                    <w:r>
                      <w:rPr>
                        <w:noProof/>
                        <w:sz w:val="16"/>
                        <w:szCs w:val="16"/>
                        <w:lang w:val="de-CH"/>
                      </w:rPr>
                      <w:t xml:space="preserve">     © </w:t>
                    </w:r>
                    <w:r w:rsidR="00E12136">
                      <w:rPr>
                        <w:noProof/>
                        <w:sz w:val="16"/>
                        <w:szCs w:val="16"/>
                        <w:lang w:val="de-CH"/>
                      </w:rPr>
                      <w:t xml:space="preserve">2026, </w:t>
                    </w:r>
                    <w:r>
                      <w:rPr>
                        <w:noProof/>
                        <w:sz w:val="16"/>
                        <w:szCs w:val="16"/>
                        <w:lang w:val="de-CH"/>
                      </w:rPr>
                      <w:t>BESJ 8610 Uster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ab/>
    </w:r>
    <w:r w:rsidRPr="005368DD">
      <w:rPr>
        <w:sz w:val="18"/>
        <w:szCs w:val="16"/>
      </w:rPr>
      <w:t>BESJ-</w:t>
    </w:r>
    <w:r>
      <w:rPr>
        <w:sz w:val="18"/>
        <w:szCs w:val="16"/>
      </w:rPr>
      <w:t>Sekretariat</w:t>
    </w:r>
    <w:r w:rsidRPr="005368DD">
      <w:rPr>
        <w:sz w:val="18"/>
        <w:szCs w:val="16"/>
      </w:rPr>
      <w:t xml:space="preserve"> 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| 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</w:t>
    </w:r>
    <w:proofErr w:type="spellStart"/>
    <w:r w:rsidRPr="005368DD">
      <w:rPr>
        <w:sz w:val="18"/>
        <w:szCs w:val="16"/>
      </w:rPr>
      <w:t>Neuwiesenstrasse</w:t>
    </w:r>
    <w:proofErr w:type="spellEnd"/>
    <w:r w:rsidRPr="005368DD">
      <w:rPr>
        <w:sz w:val="18"/>
        <w:szCs w:val="16"/>
      </w:rPr>
      <w:t xml:space="preserve"> 10  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|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CH-8610 Uster  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|   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sekretariat@besj.ch 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|   </w:t>
    </w:r>
    <w:r w:rsidR="00E12136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043 399 12 30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E474" w14:textId="38F7D6DC" w:rsidR="00F03402" w:rsidRPr="003E2E20" w:rsidRDefault="00050A34" w:rsidP="00050A34">
    <w:pPr>
      <w:pStyle w:val="Fuzeile"/>
      <w:pBdr>
        <w:top w:val="single" w:sz="4" w:space="0" w:color="808080" w:themeColor="background1" w:themeShade="80"/>
      </w:pBdr>
      <w:tabs>
        <w:tab w:val="clear" w:pos="4820"/>
        <w:tab w:val="clear" w:pos="9639"/>
        <w:tab w:val="left" w:pos="3050"/>
      </w:tabs>
      <w:rPr>
        <w:b/>
        <w:i/>
        <w:sz w:val="16"/>
        <w:szCs w:val="16"/>
        <w:lang w:val="de-CH"/>
      </w:rPr>
    </w:pPr>
    <w:r w:rsidRPr="00AB42B1">
      <w:rPr>
        <w:rFonts w:cs="Arial"/>
        <w:sz w:val="16"/>
      </w:rPr>
      <w:t>Zugunsten besserer Lesbarkeit beschränken wir uns in diesem Dokument auf die männliche Schreibweise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0E78" w14:textId="77777777" w:rsidR="001645B5" w:rsidRDefault="001645B5" w:rsidP="00BB3442">
      <w:pPr>
        <w:spacing w:before="0"/>
      </w:pPr>
      <w:r>
        <w:separator/>
      </w:r>
    </w:p>
  </w:footnote>
  <w:footnote w:type="continuationSeparator" w:id="0">
    <w:p w14:paraId="60B29819" w14:textId="77777777" w:rsidR="001645B5" w:rsidRDefault="001645B5" w:rsidP="00BB3442">
      <w:pPr>
        <w:spacing w:before="0"/>
      </w:pPr>
      <w:r>
        <w:continuationSeparator/>
      </w:r>
    </w:p>
  </w:footnote>
  <w:footnote w:type="continuationNotice" w:id="1">
    <w:p w14:paraId="1649D320" w14:textId="77777777" w:rsidR="001645B5" w:rsidRDefault="001645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F03402" w:rsidRDefault="00F03402" w:rsidP="008C42E2">
    <w:pPr>
      <w:pStyle w:val="Kopfzeile"/>
      <w:tabs>
        <w:tab w:val="clear" w:pos="4820"/>
        <w:tab w:val="clear" w:pos="9639"/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F03402" w:rsidRDefault="00F03402" w:rsidP="008C42E2">
    <w:pPr>
      <w:pStyle w:val="Kopfzeile"/>
      <w:tabs>
        <w:tab w:val="clear" w:pos="4820"/>
        <w:tab w:val="clear" w:pos="9639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A2F"/>
    <w:multiLevelType w:val="hybridMultilevel"/>
    <w:tmpl w:val="317CD58A"/>
    <w:lvl w:ilvl="0" w:tplc="E7B21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3DB7"/>
    <w:multiLevelType w:val="hybridMultilevel"/>
    <w:tmpl w:val="8BBE9E3E"/>
    <w:lvl w:ilvl="0" w:tplc="E7B21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7A2B"/>
    <w:multiLevelType w:val="multilevel"/>
    <w:tmpl w:val="CD828D5C"/>
    <w:lvl w:ilvl="0">
      <w:start w:val="1"/>
      <w:numFmt w:val="upperLetter"/>
      <w:pStyle w:val="berschrift1numm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numm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numm"/>
      <w:lvlText w:val="%1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numm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12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6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4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3" w15:restartNumberingAfterBreak="0">
    <w:nsid w:val="631576EC"/>
    <w:multiLevelType w:val="hybridMultilevel"/>
    <w:tmpl w:val="E6584BDE"/>
    <w:lvl w:ilvl="0" w:tplc="A0F2E446">
      <w:start w:val="1"/>
      <w:numFmt w:val="bullet"/>
      <w:pStyle w:val="Aufzhlung"/>
      <w:lvlText w:val="•"/>
      <w:lvlJc w:val="left"/>
      <w:pPr>
        <w:ind w:left="360" w:hanging="360"/>
      </w:pPr>
      <w:rPr>
        <w:rFonts w:ascii="Futura LT Book" w:hAnsi="Futura LT Book" w:hint="default"/>
        <w:color w:val="auto"/>
        <w:position w:val="-4"/>
        <w:sz w:val="22"/>
        <w:szCs w:val="22"/>
        <w:u w:color="4F62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5DF0"/>
    <w:multiLevelType w:val="hybridMultilevel"/>
    <w:tmpl w:val="879CD1F2"/>
    <w:lvl w:ilvl="0" w:tplc="4740C01C">
      <w:start w:val="1"/>
      <w:numFmt w:val="bullet"/>
      <w:pStyle w:val="Aufzhlung2"/>
      <w:lvlText w:val="o"/>
      <w:lvlJc w:val="left"/>
      <w:pPr>
        <w:ind w:left="786" w:hanging="360"/>
      </w:pPr>
      <w:rPr>
        <w:rFonts w:ascii="Courier New" w:hAnsi="Courier New" w:hint="default"/>
        <w:position w:val="0"/>
        <w:sz w:val="18"/>
        <w:szCs w:val="22"/>
      </w:rPr>
    </w:lvl>
    <w:lvl w:ilvl="1" w:tplc="08070003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8660"/>
        </w:tabs>
        <w:ind w:left="86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9380"/>
        </w:tabs>
        <w:ind w:left="93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0100"/>
        </w:tabs>
        <w:ind w:left="101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0820"/>
        </w:tabs>
        <w:ind w:left="108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1540"/>
        </w:tabs>
        <w:ind w:left="115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2260"/>
        </w:tabs>
        <w:ind w:left="12260" w:hanging="360"/>
      </w:pPr>
      <w:rPr>
        <w:rFonts w:ascii="Wingdings" w:hAnsi="Wingdings" w:hint="default"/>
      </w:rPr>
    </w:lvl>
  </w:abstractNum>
  <w:abstractNum w:abstractNumId="5" w15:restartNumberingAfterBreak="0">
    <w:nsid w:val="71616F67"/>
    <w:multiLevelType w:val="hybridMultilevel"/>
    <w:tmpl w:val="36DC1A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81FCA"/>
    <w:multiLevelType w:val="hybridMultilevel"/>
    <w:tmpl w:val="7EA88D3A"/>
    <w:lvl w:ilvl="0" w:tplc="E7B21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11247">
    <w:abstractNumId w:val="3"/>
  </w:num>
  <w:num w:numId="2" w16cid:durableId="868028116">
    <w:abstractNumId w:val="4"/>
  </w:num>
  <w:num w:numId="3" w16cid:durableId="506135951">
    <w:abstractNumId w:val="2"/>
  </w:num>
  <w:num w:numId="4" w16cid:durableId="301352434">
    <w:abstractNumId w:val="5"/>
  </w:num>
  <w:num w:numId="5" w16cid:durableId="1383870763">
    <w:abstractNumId w:val="1"/>
  </w:num>
  <w:num w:numId="6" w16cid:durableId="1955165547">
    <w:abstractNumId w:val="6"/>
  </w:num>
  <w:num w:numId="7" w16cid:durableId="12834613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 w:grammar="clean"/>
  <w:attachedTemplate r:id="rId1"/>
  <w:documentProtection w:edit="forms" w:enforcement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30"/>
    <w:rsid w:val="0000576C"/>
    <w:rsid w:val="0000606C"/>
    <w:rsid w:val="00023C55"/>
    <w:rsid w:val="00042381"/>
    <w:rsid w:val="00042F57"/>
    <w:rsid w:val="00042FD4"/>
    <w:rsid w:val="00050A34"/>
    <w:rsid w:val="000535DB"/>
    <w:rsid w:val="000620A0"/>
    <w:rsid w:val="00071A88"/>
    <w:rsid w:val="00076B79"/>
    <w:rsid w:val="00077374"/>
    <w:rsid w:val="000862A5"/>
    <w:rsid w:val="00087C00"/>
    <w:rsid w:val="000A5B98"/>
    <w:rsid w:val="000B399E"/>
    <w:rsid w:val="000C78FD"/>
    <w:rsid w:val="000F1F0A"/>
    <w:rsid w:val="000F5D69"/>
    <w:rsid w:val="00101B2B"/>
    <w:rsid w:val="00107CA0"/>
    <w:rsid w:val="001101D4"/>
    <w:rsid w:val="00130819"/>
    <w:rsid w:val="00132BFE"/>
    <w:rsid w:val="00151588"/>
    <w:rsid w:val="001575BF"/>
    <w:rsid w:val="001600A2"/>
    <w:rsid w:val="001645B5"/>
    <w:rsid w:val="001703FA"/>
    <w:rsid w:val="00175E3C"/>
    <w:rsid w:val="001A588C"/>
    <w:rsid w:val="001B0ACA"/>
    <w:rsid w:val="001B65B7"/>
    <w:rsid w:val="001C4FB3"/>
    <w:rsid w:val="001D0AE7"/>
    <w:rsid w:val="001D0CDC"/>
    <w:rsid w:val="001D3C1B"/>
    <w:rsid w:val="001E2E63"/>
    <w:rsid w:val="001F3C80"/>
    <w:rsid w:val="001F55A1"/>
    <w:rsid w:val="001F56A3"/>
    <w:rsid w:val="001F63A6"/>
    <w:rsid w:val="00220A7F"/>
    <w:rsid w:val="00220F61"/>
    <w:rsid w:val="002241B6"/>
    <w:rsid w:val="00232DDB"/>
    <w:rsid w:val="002340B2"/>
    <w:rsid w:val="002524D0"/>
    <w:rsid w:val="00272CA2"/>
    <w:rsid w:val="00273240"/>
    <w:rsid w:val="00275522"/>
    <w:rsid w:val="00281856"/>
    <w:rsid w:val="0029536C"/>
    <w:rsid w:val="002A6083"/>
    <w:rsid w:val="002B1148"/>
    <w:rsid w:val="002B17A4"/>
    <w:rsid w:val="002B38EA"/>
    <w:rsid w:val="002C7806"/>
    <w:rsid w:val="002D45A4"/>
    <w:rsid w:val="002D7884"/>
    <w:rsid w:val="003057BC"/>
    <w:rsid w:val="00311ECA"/>
    <w:rsid w:val="00315C8B"/>
    <w:rsid w:val="00323A36"/>
    <w:rsid w:val="00334BF7"/>
    <w:rsid w:val="003416B2"/>
    <w:rsid w:val="00345C7B"/>
    <w:rsid w:val="00354168"/>
    <w:rsid w:val="00361C56"/>
    <w:rsid w:val="0038481C"/>
    <w:rsid w:val="003855EA"/>
    <w:rsid w:val="003936DF"/>
    <w:rsid w:val="003B07FC"/>
    <w:rsid w:val="003C01D4"/>
    <w:rsid w:val="003C37B1"/>
    <w:rsid w:val="003C4CD3"/>
    <w:rsid w:val="003D1F18"/>
    <w:rsid w:val="003E288A"/>
    <w:rsid w:val="003E2ADF"/>
    <w:rsid w:val="003E2E20"/>
    <w:rsid w:val="00405387"/>
    <w:rsid w:val="004272F9"/>
    <w:rsid w:val="00432E74"/>
    <w:rsid w:val="00467372"/>
    <w:rsid w:val="004712F3"/>
    <w:rsid w:val="00476B2B"/>
    <w:rsid w:val="004849E0"/>
    <w:rsid w:val="00492BD2"/>
    <w:rsid w:val="00493C06"/>
    <w:rsid w:val="004A3181"/>
    <w:rsid w:val="004A4BB6"/>
    <w:rsid w:val="004A5A85"/>
    <w:rsid w:val="004B6648"/>
    <w:rsid w:val="004D50E9"/>
    <w:rsid w:val="004E4D8C"/>
    <w:rsid w:val="004F30A6"/>
    <w:rsid w:val="004F4498"/>
    <w:rsid w:val="004F465F"/>
    <w:rsid w:val="00500900"/>
    <w:rsid w:val="0051081D"/>
    <w:rsid w:val="00512C6F"/>
    <w:rsid w:val="00535B7C"/>
    <w:rsid w:val="005368DD"/>
    <w:rsid w:val="00562A4C"/>
    <w:rsid w:val="0057176E"/>
    <w:rsid w:val="005818A5"/>
    <w:rsid w:val="00586B2E"/>
    <w:rsid w:val="0059382D"/>
    <w:rsid w:val="005A556E"/>
    <w:rsid w:val="005B48C0"/>
    <w:rsid w:val="005B58FE"/>
    <w:rsid w:val="005B6D2B"/>
    <w:rsid w:val="005B7633"/>
    <w:rsid w:val="005C5125"/>
    <w:rsid w:val="005D0282"/>
    <w:rsid w:val="005D1D28"/>
    <w:rsid w:val="005D5E52"/>
    <w:rsid w:val="005F0A26"/>
    <w:rsid w:val="005F39BE"/>
    <w:rsid w:val="005F402B"/>
    <w:rsid w:val="005F443A"/>
    <w:rsid w:val="00604790"/>
    <w:rsid w:val="00611878"/>
    <w:rsid w:val="00627619"/>
    <w:rsid w:val="0063363D"/>
    <w:rsid w:val="00643798"/>
    <w:rsid w:val="006712AE"/>
    <w:rsid w:val="00674D57"/>
    <w:rsid w:val="00684618"/>
    <w:rsid w:val="00686AE8"/>
    <w:rsid w:val="0069092F"/>
    <w:rsid w:val="006A1B94"/>
    <w:rsid w:val="006A2AC8"/>
    <w:rsid w:val="006B3A86"/>
    <w:rsid w:val="006B4282"/>
    <w:rsid w:val="006B53DF"/>
    <w:rsid w:val="006B7973"/>
    <w:rsid w:val="006C3D33"/>
    <w:rsid w:val="006D367A"/>
    <w:rsid w:val="006D411F"/>
    <w:rsid w:val="006F1B23"/>
    <w:rsid w:val="006F3A5C"/>
    <w:rsid w:val="006F4DD2"/>
    <w:rsid w:val="007228AF"/>
    <w:rsid w:val="007232A0"/>
    <w:rsid w:val="007609A5"/>
    <w:rsid w:val="00760B1A"/>
    <w:rsid w:val="00761A30"/>
    <w:rsid w:val="00770363"/>
    <w:rsid w:val="00770A36"/>
    <w:rsid w:val="007764A0"/>
    <w:rsid w:val="00781422"/>
    <w:rsid w:val="00783E51"/>
    <w:rsid w:val="007A1624"/>
    <w:rsid w:val="007A2143"/>
    <w:rsid w:val="007A541D"/>
    <w:rsid w:val="007B6C1C"/>
    <w:rsid w:val="007D28B7"/>
    <w:rsid w:val="00804670"/>
    <w:rsid w:val="0081265C"/>
    <w:rsid w:val="008172C0"/>
    <w:rsid w:val="0083357F"/>
    <w:rsid w:val="008412AF"/>
    <w:rsid w:val="00850C4A"/>
    <w:rsid w:val="008522DF"/>
    <w:rsid w:val="00853C88"/>
    <w:rsid w:val="0086055E"/>
    <w:rsid w:val="00861933"/>
    <w:rsid w:val="008A29AC"/>
    <w:rsid w:val="008B17C4"/>
    <w:rsid w:val="008B6DAD"/>
    <w:rsid w:val="008B7E57"/>
    <w:rsid w:val="008C2225"/>
    <w:rsid w:val="008C42E2"/>
    <w:rsid w:val="008F6B68"/>
    <w:rsid w:val="00911559"/>
    <w:rsid w:val="00920738"/>
    <w:rsid w:val="00920AFE"/>
    <w:rsid w:val="00922E34"/>
    <w:rsid w:val="0092366A"/>
    <w:rsid w:val="00924F6B"/>
    <w:rsid w:val="00935B28"/>
    <w:rsid w:val="009507A8"/>
    <w:rsid w:val="00960E1E"/>
    <w:rsid w:val="009775B1"/>
    <w:rsid w:val="009913CB"/>
    <w:rsid w:val="009929AB"/>
    <w:rsid w:val="00993BEB"/>
    <w:rsid w:val="009968EA"/>
    <w:rsid w:val="009A4466"/>
    <w:rsid w:val="009B25E5"/>
    <w:rsid w:val="009B6442"/>
    <w:rsid w:val="009C34B2"/>
    <w:rsid w:val="009D3492"/>
    <w:rsid w:val="009D4FE8"/>
    <w:rsid w:val="009D6536"/>
    <w:rsid w:val="009E095F"/>
    <w:rsid w:val="009E55BD"/>
    <w:rsid w:val="009F5715"/>
    <w:rsid w:val="009F679E"/>
    <w:rsid w:val="00A00CF5"/>
    <w:rsid w:val="00A079C5"/>
    <w:rsid w:val="00A10803"/>
    <w:rsid w:val="00A1288A"/>
    <w:rsid w:val="00A1326D"/>
    <w:rsid w:val="00A20362"/>
    <w:rsid w:val="00A23AF4"/>
    <w:rsid w:val="00A33273"/>
    <w:rsid w:val="00A3331B"/>
    <w:rsid w:val="00A378F6"/>
    <w:rsid w:val="00A45CF7"/>
    <w:rsid w:val="00A5019E"/>
    <w:rsid w:val="00A52F7B"/>
    <w:rsid w:val="00A6321E"/>
    <w:rsid w:val="00A90791"/>
    <w:rsid w:val="00A96CF2"/>
    <w:rsid w:val="00AB42B1"/>
    <w:rsid w:val="00AB4A74"/>
    <w:rsid w:val="00AD27B0"/>
    <w:rsid w:val="00AE0449"/>
    <w:rsid w:val="00AF37B6"/>
    <w:rsid w:val="00AF6460"/>
    <w:rsid w:val="00B07BAA"/>
    <w:rsid w:val="00B11DC5"/>
    <w:rsid w:val="00B169CE"/>
    <w:rsid w:val="00B1700F"/>
    <w:rsid w:val="00B1749A"/>
    <w:rsid w:val="00B37DB4"/>
    <w:rsid w:val="00B44203"/>
    <w:rsid w:val="00B47B21"/>
    <w:rsid w:val="00B5254E"/>
    <w:rsid w:val="00B62824"/>
    <w:rsid w:val="00B630F6"/>
    <w:rsid w:val="00B71268"/>
    <w:rsid w:val="00B825B5"/>
    <w:rsid w:val="00B85FBB"/>
    <w:rsid w:val="00BB0928"/>
    <w:rsid w:val="00BB3442"/>
    <w:rsid w:val="00BB4FDC"/>
    <w:rsid w:val="00BD0460"/>
    <w:rsid w:val="00BD0F95"/>
    <w:rsid w:val="00BE4EFC"/>
    <w:rsid w:val="00BE5A24"/>
    <w:rsid w:val="00BF7D30"/>
    <w:rsid w:val="00C065C7"/>
    <w:rsid w:val="00C26ED9"/>
    <w:rsid w:val="00C304C5"/>
    <w:rsid w:val="00C41176"/>
    <w:rsid w:val="00C43AD9"/>
    <w:rsid w:val="00C51C24"/>
    <w:rsid w:val="00C73099"/>
    <w:rsid w:val="00C74394"/>
    <w:rsid w:val="00C82EF0"/>
    <w:rsid w:val="00C83800"/>
    <w:rsid w:val="00C8464A"/>
    <w:rsid w:val="00C96436"/>
    <w:rsid w:val="00CA0435"/>
    <w:rsid w:val="00CA6BE4"/>
    <w:rsid w:val="00CB066F"/>
    <w:rsid w:val="00CD52A0"/>
    <w:rsid w:val="00CD5FD8"/>
    <w:rsid w:val="00CE20DA"/>
    <w:rsid w:val="00D01827"/>
    <w:rsid w:val="00D16228"/>
    <w:rsid w:val="00D22302"/>
    <w:rsid w:val="00D23EDA"/>
    <w:rsid w:val="00D24FBB"/>
    <w:rsid w:val="00D2682A"/>
    <w:rsid w:val="00D2761B"/>
    <w:rsid w:val="00D301C0"/>
    <w:rsid w:val="00D3262F"/>
    <w:rsid w:val="00D43764"/>
    <w:rsid w:val="00D43FF3"/>
    <w:rsid w:val="00D47C1B"/>
    <w:rsid w:val="00D509E4"/>
    <w:rsid w:val="00D52AB2"/>
    <w:rsid w:val="00D75EA3"/>
    <w:rsid w:val="00D8278E"/>
    <w:rsid w:val="00DA21FC"/>
    <w:rsid w:val="00DA30B8"/>
    <w:rsid w:val="00DA6C15"/>
    <w:rsid w:val="00DB658C"/>
    <w:rsid w:val="00DC064F"/>
    <w:rsid w:val="00DC1773"/>
    <w:rsid w:val="00DC26F2"/>
    <w:rsid w:val="00DD0759"/>
    <w:rsid w:val="00DD5460"/>
    <w:rsid w:val="00DE7C61"/>
    <w:rsid w:val="00DE7D31"/>
    <w:rsid w:val="00DF78B9"/>
    <w:rsid w:val="00E020B2"/>
    <w:rsid w:val="00E05463"/>
    <w:rsid w:val="00E12136"/>
    <w:rsid w:val="00E140B1"/>
    <w:rsid w:val="00E15909"/>
    <w:rsid w:val="00E17D32"/>
    <w:rsid w:val="00E31AB8"/>
    <w:rsid w:val="00E406E0"/>
    <w:rsid w:val="00E41D5A"/>
    <w:rsid w:val="00E47193"/>
    <w:rsid w:val="00E600DA"/>
    <w:rsid w:val="00E753D9"/>
    <w:rsid w:val="00E8510E"/>
    <w:rsid w:val="00EA18F7"/>
    <w:rsid w:val="00EC73CB"/>
    <w:rsid w:val="00ED48A8"/>
    <w:rsid w:val="00F03402"/>
    <w:rsid w:val="00F13A21"/>
    <w:rsid w:val="00F13C3B"/>
    <w:rsid w:val="00F17E4A"/>
    <w:rsid w:val="00F334AB"/>
    <w:rsid w:val="00F55AB1"/>
    <w:rsid w:val="00F75485"/>
    <w:rsid w:val="00F83B82"/>
    <w:rsid w:val="00F86065"/>
    <w:rsid w:val="00F9244F"/>
    <w:rsid w:val="00FA00AA"/>
    <w:rsid w:val="00FA565F"/>
    <w:rsid w:val="00FF216D"/>
    <w:rsid w:val="00FF3714"/>
    <w:rsid w:val="3405D2F3"/>
    <w:rsid w:val="6C4FA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8BABA4"/>
  <w15:docId w15:val="{EDF41EA4-FBFD-4E67-8E52-890CAF6F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67A"/>
    <w:pPr>
      <w:spacing w:before="100" w:after="8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73CB"/>
    <w:pPr>
      <w:keepNext/>
      <w:spacing w:before="160" w:after="60"/>
      <w:outlineLvl w:val="0"/>
    </w:pPr>
    <w:rPr>
      <w:b/>
      <w:bCs/>
      <w:kern w:val="28"/>
      <w:sz w:val="36"/>
      <w:lang w:val="de-CH"/>
    </w:rPr>
  </w:style>
  <w:style w:type="paragraph" w:styleId="berschrift2">
    <w:name w:val="heading 2"/>
    <w:basedOn w:val="Standard"/>
    <w:next w:val="Standard"/>
    <w:qFormat/>
    <w:rsid w:val="006F3A5C"/>
    <w:pPr>
      <w:keepNext/>
      <w:spacing w:before="360"/>
      <w:outlineLvl w:val="1"/>
    </w:pPr>
    <w:rPr>
      <w:b/>
      <w:bCs/>
      <w:sz w:val="28"/>
      <w:lang w:val="de-CH"/>
    </w:rPr>
  </w:style>
  <w:style w:type="paragraph" w:styleId="berschrift3">
    <w:name w:val="heading 3"/>
    <w:basedOn w:val="Standard"/>
    <w:next w:val="Standard"/>
    <w:qFormat/>
    <w:rsid w:val="00232DDB"/>
    <w:pPr>
      <w:keepNext/>
      <w:spacing w:before="160"/>
      <w:outlineLvl w:val="2"/>
    </w:pPr>
    <w:rPr>
      <w:b/>
      <w:bCs/>
      <w:lang w:val="de-CH"/>
    </w:rPr>
  </w:style>
  <w:style w:type="paragraph" w:styleId="berschrift4">
    <w:name w:val="heading 4"/>
    <w:basedOn w:val="Standard"/>
    <w:next w:val="Standard"/>
    <w:qFormat/>
    <w:rsid w:val="00232DDB"/>
    <w:pPr>
      <w:keepNext/>
      <w:tabs>
        <w:tab w:val="left" w:pos="340"/>
      </w:tabs>
      <w:spacing w:after="40" w:line="240" w:lineRule="atLeast"/>
      <w:outlineLvl w:val="3"/>
    </w:pPr>
    <w:rPr>
      <w:rFonts w:cs="Arial"/>
      <w:bCs/>
      <w:i/>
      <w:iCs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442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34A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32DDB"/>
    <w:pPr>
      <w:tabs>
        <w:tab w:val="center" w:pos="4820"/>
        <w:tab w:val="right" w:pos="9639"/>
      </w:tabs>
    </w:pPr>
  </w:style>
  <w:style w:type="paragraph" w:customStyle="1" w:styleId="berschrift1numm">
    <w:name w:val="Überschrift 1 numm"/>
    <w:basedOn w:val="berschrift1"/>
    <w:next w:val="Standard"/>
    <w:rsid w:val="00232DDB"/>
    <w:pPr>
      <w:numPr>
        <w:numId w:val="3"/>
      </w:numPr>
    </w:pPr>
  </w:style>
  <w:style w:type="paragraph" w:styleId="Kopfzeile">
    <w:name w:val="header"/>
    <w:basedOn w:val="Fuzeile"/>
    <w:link w:val="KopfzeileZchn"/>
    <w:uiPriority w:val="99"/>
    <w:rsid w:val="00232DDB"/>
  </w:style>
  <w:style w:type="paragraph" w:customStyle="1" w:styleId="berschrift2numm">
    <w:name w:val="Überschrift 2 numm"/>
    <w:basedOn w:val="berschrift2"/>
    <w:next w:val="Standard"/>
    <w:rsid w:val="00232DDB"/>
    <w:pPr>
      <w:numPr>
        <w:ilvl w:val="1"/>
        <w:numId w:val="3"/>
      </w:numPr>
    </w:pPr>
  </w:style>
  <w:style w:type="paragraph" w:customStyle="1" w:styleId="berschrift3numm">
    <w:name w:val="Überschrift 3 numm"/>
    <w:basedOn w:val="berschrift3"/>
    <w:next w:val="Standard"/>
    <w:rsid w:val="00232DDB"/>
    <w:pPr>
      <w:numPr>
        <w:ilvl w:val="2"/>
        <w:numId w:val="3"/>
      </w:numPr>
    </w:pPr>
  </w:style>
  <w:style w:type="paragraph" w:styleId="Titel">
    <w:name w:val="Title"/>
    <w:basedOn w:val="Standard"/>
    <w:next w:val="berschrift1"/>
    <w:qFormat/>
    <w:rsid w:val="00EC73CB"/>
    <w:pPr>
      <w:keepNext/>
      <w:tabs>
        <w:tab w:val="left" w:pos="340"/>
      </w:tabs>
      <w:spacing w:before="160" w:after="60"/>
      <w:outlineLvl w:val="0"/>
    </w:pPr>
    <w:rPr>
      <w:rFonts w:cs="Arial"/>
      <w:b/>
      <w:bCs/>
      <w:color w:val="002D72"/>
      <w:kern w:val="28"/>
      <w:sz w:val="40"/>
      <w:szCs w:val="32"/>
      <w:lang w:val="de-CH"/>
    </w:rPr>
  </w:style>
  <w:style w:type="paragraph" w:customStyle="1" w:styleId="Aufzhlung">
    <w:name w:val="Aufzählung"/>
    <w:basedOn w:val="Standard"/>
    <w:qFormat/>
    <w:rsid w:val="006F1B23"/>
    <w:pPr>
      <w:numPr>
        <w:numId w:val="1"/>
      </w:numPr>
      <w:ind w:left="357" w:hanging="357"/>
    </w:pPr>
    <w:rPr>
      <w:szCs w:val="22"/>
      <w:lang w:val="de-CH"/>
    </w:rPr>
  </w:style>
  <w:style w:type="paragraph" w:customStyle="1" w:styleId="Aufzhlung2">
    <w:name w:val="Aufzählung 2"/>
    <w:basedOn w:val="Aufzhlung"/>
    <w:rsid w:val="006F1B23"/>
    <w:pPr>
      <w:numPr>
        <w:numId w:val="2"/>
      </w:numPr>
      <w:tabs>
        <w:tab w:val="left" w:pos="851"/>
      </w:tabs>
      <w:ind w:left="782" w:hanging="357"/>
    </w:pPr>
  </w:style>
  <w:style w:type="paragraph" w:customStyle="1" w:styleId="berschrift4numm">
    <w:name w:val="Überschrift 4 numm"/>
    <w:basedOn w:val="berschrift4"/>
    <w:next w:val="Standard"/>
    <w:rsid w:val="00232DDB"/>
    <w:pPr>
      <w:numPr>
        <w:ilvl w:val="3"/>
        <w:numId w:val="3"/>
      </w:numPr>
    </w:pPr>
  </w:style>
  <w:style w:type="table" w:styleId="Tabellenraster">
    <w:name w:val="Table Grid"/>
    <w:basedOn w:val="NormaleTabelle"/>
    <w:uiPriority w:val="59"/>
    <w:rsid w:val="00F8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E600DA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600DA"/>
    <w:rPr>
      <w:rFonts w:ascii="Arial" w:hAnsi="Arial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34AB"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44203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10E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10E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F55AB1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A1326D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132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326D"/>
    <w:rPr>
      <w:rFonts w:ascii="Futura LT Book" w:hAnsi="Futura LT Book"/>
      <w:i/>
      <w:iCs/>
      <w:color w:val="404040" w:themeColor="text1" w:themeTint="BF"/>
      <w:sz w:val="22"/>
      <w:lang w:val="de-DE" w:eastAsia="de-DE"/>
    </w:rPr>
  </w:style>
  <w:style w:type="character" w:styleId="Fett">
    <w:name w:val="Strong"/>
    <w:basedOn w:val="Absatz-Standardschriftart"/>
    <w:uiPriority w:val="22"/>
    <w:qFormat/>
    <w:rsid w:val="00A1326D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1326D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A1326D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32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326D"/>
    <w:rPr>
      <w:rFonts w:ascii="Futura LT Book" w:hAnsi="Futura LT Book"/>
      <w:i/>
      <w:iCs/>
      <w:color w:val="4F81BD" w:themeColor="accent1"/>
      <w:sz w:val="22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A1326D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Absatz-Standardschriftart"/>
    <w:uiPriority w:val="99"/>
    <w:unhideWhenUsed/>
    <w:rsid w:val="008B6DA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DAD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1B"/>
    <w:rPr>
      <w:rFonts w:ascii="Futura LT Book" w:hAnsi="Futura LT Book"/>
      <w:b/>
      <w:bCs/>
      <w:kern w:val="28"/>
      <w:sz w:val="36"/>
      <w:lang w:eastAsia="de-DE"/>
    </w:rPr>
  </w:style>
  <w:style w:type="paragraph" w:styleId="KeinLeerraum">
    <w:name w:val="No Spacing"/>
    <w:uiPriority w:val="1"/>
    <w:qFormat/>
    <w:rsid w:val="00D276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761B"/>
    <w:pPr>
      <w:spacing w:before="0"/>
    </w:pPr>
    <w:rPr>
      <w:rFonts w:asciiTheme="minorHAnsi" w:eastAsiaTheme="minorHAnsi" w:hAnsiTheme="minorHAnsi" w:cstheme="minorBidi"/>
      <w:sz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761B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2761B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A5B9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1B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1B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1B2B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1B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1B2B"/>
    <w:rPr>
      <w:rFonts w:ascii="Arial" w:hAnsi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5F402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065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ri%20Meier\Dropbox\BESJ_Corporate-Identity\Vorlage_Merkblatt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B0BA4B267249D09FFC87979C6B5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5E922-EF5F-4D7C-A474-D97AFE4D0A40}"/>
      </w:docPartPr>
      <w:docPartBody>
        <w:p w:rsidR="00796018" w:rsidRDefault="007B1D60" w:rsidP="007B1D60">
          <w:pPr>
            <w:pStyle w:val="B7B0BA4B267249D09FFC87979C6B52E8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F706C340E62B4BFB99D341CEE5B1E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6D4C7-E465-420A-84BA-CB745ECF8957}"/>
      </w:docPartPr>
      <w:docPartBody>
        <w:p w:rsidR="00796018" w:rsidRDefault="007B1D60" w:rsidP="000F1C39">
          <w:pPr>
            <w:pStyle w:val="F706C340E62B4BFB99D341CEE5B1E0078"/>
          </w:pPr>
          <w:r>
            <w:tab/>
          </w:r>
        </w:p>
      </w:docPartBody>
    </w:docPart>
    <w:docPart>
      <w:docPartPr>
        <w:name w:val="B3A84E5B071240E88F0383562294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2AEFF-1BF5-4415-8C45-58678C437FEF}"/>
      </w:docPartPr>
      <w:docPartBody>
        <w:p w:rsidR="00796018" w:rsidRDefault="007B1D60" w:rsidP="007B1D60">
          <w:pPr>
            <w:pStyle w:val="B3A84E5B071240E88F0383562294CA73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DA1476EC784A4436801823DCE875E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A04C5-3AE5-45E6-87A6-161339FA7C16}"/>
      </w:docPartPr>
      <w:docPartBody>
        <w:p w:rsidR="00796018" w:rsidRDefault="007B1D60" w:rsidP="007B1D60">
          <w:pPr>
            <w:pStyle w:val="DA1476EC784A4436801823DCE875EC32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CF3179EC50FE4028A03A6E13F7910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10733-CD1F-469A-BED1-B1EF0B795BED}"/>
      </w:docPartPr>
      <w:docPartBody>
        <w:p w:rsidR="00796018" w:rsidRDefault="007B1D60" w:rsidP="007B1D60">
          <w:pPr>
            <w:pStyle w:val="CF3179EC50FE4028A03A6E13F7910934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51AEDD27587F4F039E43B2D87AF94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7F081-8C0A-4B31-9E5C-2E5B644B4E67}"/>
      </w:docPartPr>
      <w:docPartBody>
        <w:p w:rsidR="00796018" w:rsidRDefault="007B1D60" w:rsidP="007B1D60">
          <w:pPr>
            <w:pStyle w:val="51AEDD27587F4F039E43B2D87AF94FF4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7E485-FD8E-4854-9CE0-2B910CD55E5D}"/>
      </w:docPartPr>
      <w:docPartBody>
        <w:p w:rsidR="007B1D60" w:rsidRDefault="00DF63C8"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E0EF775F97457987980E91A8804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B3A7D-14DF-467A-A092-F4623469B808}"/>
      </w:docPartPr>
      <w:docPartBody>
        <w:p w:rsidR="007B1D60" w:rsidRDefault="00DF63C8" w:rsidP="00DF63C8">
          <w:pPr>
            <w:pStyle w:val="ADE0EF775F97457987980E91A8804701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0C2D6E71245248F90C166D138E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F516D-E385-4600-96B9-5D42E967F845}"/>
      </w:docPartPr>
      <w:docPartBody>
        <w:p w:rsidR="007B1D60" w:rsidRDefault="00DF63C8" w:rsidP="00DF63C8">
          <w:pPr>
            <w:pStyle w:val="A5A0C2D6E71245248F90C166D138ED80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62623D58A54561B13799732F28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1CB2B-C475-41A0-80CC-43E707DACEDB}"/>
      </w:docPartPr>
      <w:docPartBody>
        <w:p w:rsidR="007B1D60" w:rsidRDefault="00DF63C8" w:rsidP="00DF63C8">
          <w:pPr>
            <w:pStyle w:val="F062623D58A54561B13799732F28B53C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68808130774E499B6DFF6DF9ABD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7E743-7842-4FF1-8134-677CF7451E58}"/>
      </w:docPartPr>
      <w:docPartBody>
        <w:p w:rsidR="007B1D60" w:rsidRDefault="00DF63C8" w:rsidP="00DF63C8">
          <w:pPr>
            <w:pStyle w:val="B868808130774E499B6DFF6DF9ABD9F2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EBA235C94D462486B6CF08F37DE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EAEF9-2718-4126-8729-C56AAB7EA6BE}"/>
      </w:docPartPr>
      <w:docPartBody>
        <w:p w:rsidR="007B1D60" w:rsidRDefault="00DF63C8" w:rsidP="00DF63C8">
          <w:pPr>
            <w:pStyle w:val="16EBA235C94D462486B6CF08F37DE3DB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97FAC748314CC2B17E4D34FBE6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B10B7-3157-408D-A861-01D76C712D19}"/>
      </w:docPartPr>
      <w:docPartBody>
        <w:p w:rsidR="007B1D60" w:rsidRDefault="00DF63C8" w:rsidP="00DF63C8">
          <w:pPr>
            <w:pStyle w:val="E797FAC748314CC2B17E4D34FBE6ECD2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1083998543482B8864C3C3ED2A1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6C917-18D0-4B28-8342-134E5CA84624}"/>
      </w:docPartPr>
      <w:docPartBody>
        <w:p w:rsidR="007B1D60" w:rsidRDefault="00DF63C8" w:rsidP="00DF63C8">
          <w:pPr>
            <w:pStyle w:val="5E1083998543482B8864C3C3ED2A1B83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78AE77F4C544E182CA0593C9F78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E010B-FF04-465E-AD4A-A6AF6DE4C32F}"/>
      </w:docPartPr>
      <w:docPartBody>
        <w:p w:rsidR="003608E1" w:rsidRDefault="007B1D60" w:rsidP="007B1D60">
          <w:pPr>
            <w:pStyle w:val="2678AE77F4C544E182CA0593C9F78872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341D21C295415785B0D5B490D77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58F98-3FC1-4EB4-8C5C-A8387A1D6E06}"/>
      </w:docPartPr>
      <w:docPartBody>
        <w:p w:rsidR="003608E1" w:rsidRDefault="007B1D60" w:rsidP="007B1D60">
          <w:pPr>
            <w:pStyle w:val="A7341D21C295415785B0D5B490D77B44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D36622488E445C84230892BA630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0FC3B-D32A-47EB-A77D-3A064A1384AA}"/>
      </w:docPartPr>
      <w:docPartBody>
        <w:p w:rsidR="003608E1" w:rsidRDefault="007B1D60" w:rsidP="007B1D60">
          <w:pPr>
            <w:pStyle w:val="49D36622488E445C84230892BA630D70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BE82213F9E44FE8843AEE981732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68C17-E903-4B64-96AD-32076D1F6CF6}"/>
      </w:docPartPr>
      <w:docPartBody>
        <w:p w:rsidR="003608E1" w:rsidRDefault="007B1D60" w:rsidP="007B1D60">
          <w:pPr>
            <w:pStyle w:val="55BE82213F9E44FE8843AEE9817320A0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39"/>
    <w:rsid w:val="000F1C39"/>
    <w:rsid w:val="0014530A"/>
    <w:rsid w:val="001552AB"/>
    <w:rsid w:val="003608E1"/>
    <w:rsid w:val="00400A43"/>
    <w:rsid w:val="005B705D"/>
    <w:rsid w:val="005F3CCE"/>
    <w:rsid w:val="005F749B"/>
    <w:rsid w:val="00643798"/>
    <w:rsid w:val="00796018"/>
    <w:rsid w:val="007B1D60"/>
    <w:rsid w:val="0081581B"/>
    <w:rsid w:val="00AF37B6"/>
    <w:rsid w:val="00B630F6"/>
    <w:rsid w:val="00B87060"/>
    <w:rsid w:val="00BE2A3F"/>
    <w:rsid w:val="00BE4EFC"/>
    <w:rsid w:val="00C51C24"/>
    <w:rsid w:val="00CD5FD8"/>
    <w:rsid w:val="00D02B57"/>
    <w:rsid w:val="00D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1D60"/>
    <w:rPr>
      <w:color w:val="808080"/>
    </w:rPr>
  </w:style>
  <w:style w:type="paragraph" w:customStyle="1" w:styleId="F706C340E62B4BFB99D341CEE5B1E0078">
    <w:name w:val="F706C340E62B4BFB99D341CEE5B1E0078"/>
    <w:rsid w:val="000F1C39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ADE0EF775F97457987980E91A8804701">
    <w:name w:val="ADE0EF775F97457987980E91A8804701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A5A0C2D6E71245248F90C166D138ED80">
    <w:name w:val="A5A0C2D6E71245248F90C166D138ED80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F062623D58A54561B13799732F28B53C">
    <w:name w:val="F062623D58A54561B13799732F28B53C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B868808130774E499B6DFF6DF9ABD9F2">
    <w:name w:val="B868808130774E499B6DFF6DF9ABD9F2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16EBA235C94D462486B6CF08F37DE3DB">
    <w:name w:val="16EBA235C94D462486B6CF08F37DE3DB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E797FAC748314CC2B17E4D34FBE6ECD2">
    <w:name w:val="E797FAC748314CC2B17E4D34FBE6ECD2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5E1083998543482B8864C3C3ED2A1B83">
    <w:name w:val="5E1083998543482B8864C3C3ED2A1B83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2678AE77F4C544E182CA0593C9F78872">
    <w:name w:val="2678AE77F4C544E182CA0593C9F78872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A7341D21C295415785B0D5B490D77B44">
    <w:name w:val="A7341D21C295415785B0D5B490D77B44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B7B0BA4B267249D09FFC87979C6B52E89">
    <w:name w:val="B7B0BA4B267249D09FFC87979C6B52E8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B3A84E5B071240E88F0383562294CA739">
    <w:name w:val="B3A84E5B071240E88F0383562294CA73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DA1476EC784A4436801823DCE875EC329">
    <w:name w:val="DA1476EC784A4436801823DCE875EC32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CF3179EC50FE4028A03A6E13F79109349">
    <w:name w:val="CF3179EC50FE4028A03A6E13F7910934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51AEDD27587F4F039E43B2D87AF94FF49">
    <w:name w:val="51AEDD27587F4F039E43B2D87AF94FF4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49D36622488E445C84230892BA630D70">
    <w:name w:val="49D36622488E445C84230892BA630D70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55BE82213F9E44FE8843AEE9817320A0">
    <w:name w:val="55BE82213F9E44FE8843AEE9817320A0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94AC3D30CBE4F903FD2D9AB910968" ma:contentTypeVersion="25" ma:contentTypeDescription="Ein neues Dokument erstellen." ma:contentTypeScope="" ma:versionID="a147cefadb5e67b72563a04f9ca43d56">
  <xsd:schema xmlns:xsd="http://www.w3.org/2001/XMLSchema" xmlns:xs="http://www.w3.org/2001/XMLSchema" xmlns:p="http://schemas.microsoft.com/office/2006/metadata/properties" xmlns:ns2="32a85128-f903-458e-b254-1e704de33dbf" xmlns:ns3="d5d236f8-105e-4aa4-bb9b-3dcf582e4b49" targetNamespace="http://schemas.microsoft.com/office/2006/metadata/properties" ma:root="true" ma:fieldsID="c25d4aac63ff3c06e07c8e85ebae25c2" ns2:_="" ns3:_="">
    <xsd:import namespace="32a85128-f903-458e-b254-1e704de33dbf"/>
    <xsd:import namespace="d5d236f8-105e-4aa4-bb9b-3dcf582e4b49"/>
    <xsd:element name="properties">
      <xsd:complexType>
        <xsd:sequence>
          <xsd:element name="documentManagement">
            <xsd:complexType>
              <xsd:all>
                <xsd:element ref="ns2:Kurs" minOccurs="0"/>
                <xsd:element ref="ns2:test" minOccurs="0"/>
                <xsd:element ref="ns3:SharedWithUsers" minOccurs="0"/>
                <xsd:element ref="ns3:SharedWithDetails" minOccurs="0"/>
                <xsd:element ref="ns2:Bereich" minOccurs="0"/>
                <xsd:element ref="ns3:_dlc_DocId" minOccurs="0"/>
                <xsd:element ref="ns3:_dlc_DocIdUrl" minOccurs="0"/>
                <xsd:element ref="ns3:_dlc_DocIdPersistId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Archiv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85128-f903-458e-b254-1e704de33dbf" elementFormDefault="qualified">
    <xsd:import namespace="http://schemas.microsoft.com/office/2006/documentManagement/types"/>
    <xsd:import namespace="http://schemas.microsoft.com/office/infopath/2007/PartnerControls"/>
    <xsd:element name="Kurs" ma:index="8" nillable="true" ma:displayName="Kurs" ma:description="Dieses Dokument wird in folgendem/n Kursen verwendet." ma:list="{dbdea9d8-7024-4aea-a9aa-2ac536d7c07f}" ma:internalName="Kur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st" ma:index="9" nillable="true" ma:displayName="Dokumentart" ma:description="Hier wird die Dokumentenart automatisch aus dem Speicherordner vergeben" ma:internalName="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T-Unterlagen"/>
                    <xsd:enumeration value="TN-Unterlagen"/>
                    <xsd:enumeration value="Protokoll"/>
                    <xsd:enumeration value="Merkblatt"/>
                    <xsd:enumeration value="Anleitung"/>
                    <xsd:enumeration value="Broschüre"/>
                    <xsd:enumeration value="Vorlage"/>
                  </xsd:restriction>
                </xsd:simpleType>
              </xsd:element>
            </xsd:sequence>
          </xsd:extension>
        </xsd:complexContent>
      </xsd:complexType>
    </xsd:element>
    <xsd:element name="Bereich" ma:index="12" nillable="true" ma:displayName="Bereich" ma:internalName="Bere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isli"/>
                    <xsd:enumeration value="Jungschi"/>
                    <xsd:enumeration value="Teenie"/>
                    <xsd:enumeration value="Unihockey"/>
                    <xsd:enumeration value="Know-How"/>
                    <xsd:enumeration value="Coaching"/>
                    <xsd:enumeration value="Interkulturell"/>
                    <xsd:enumeration value="bereichsübergreifen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Archiv" ma:index="21" nillable="true" ma:displayName="Archiv" ma:default="0" ma:description="Nein = in Standardansichten sichtbar&#10;Ja = nur in Ansichten mit &quot;Archiv&quot; sichtbar" ma:internalName="Archiv">
      <xsd:simpleType>
        <xsd:restriction base="dms:Boolean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236f8-105e-4aa4-bb9b-3dcf582e4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6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236f8-105e-4aa4-bb9b-3dcf582e4b49">JTUAZ2ZPA2RF-1559841272-15286</_dlc_DocId>
    <_dlc_DocIdUrl xmlns="d5d236f8-105e-4aa4-bb9b-3dcf582e4b49">
      <Url>https://besj.sharepoint.com/_layouts/15/DocIdRedir.aspx?ID=JTUAZ2ZPA2RF-1559841272-15286</Url>
      <Description>JTUAZ2ZPA2RF-1559841272-15286</Description>
    </_dlc_DocIdUrl>
    <Kurs xmlns="32a85128-f903-458e-b254-1e704de33dbf" xsi:nil="true"/>
    <test xmlns="32a85128-f903-458e-b254-1e704de33dbf" xsi:nil="true"/>
    <Archiv xmlns="32a85128-f903-458e-b254-1e704de33dbf">false</Archiv>
    <Bereich xmlns="32a85128-f903-458e-b254-1e704de33dbf" xsi:nil="true"/>
  </documentManagement>
</p:properties>
</file>

<file path=customXml/itemProps1.xml><?xml version="1.0" encoding="utf-8"?>
<ds:datastoreItem xmlns:ds="http://schemas.openxmlformats.org/officeDocument/2006/customXml" ds:itemID="{51971F50-6776-4E6F-AE8D-D198089E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568F0-15D5-41D6-829C-F03125BCEC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24E2B9-4FE5-4FA5-B616-7E6272C45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4EB39B-0530-4E5D-BE52-AA4D8273E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85128-f903-458e-b254-1e704de33dbf"/>
    <ds:schemaRef ds:uri="d5d236f8-105e-4aa4-bb9b-3dcf582e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23CB2E-93D0-468A-B1F7-8D5CFFACCA50}">
  <ds:schemaRefs>
    <ds:schemaRef ds:uri="http://schemas.microsoft.com/office/2006/metadata/properties"/>
    <ds:schemaRef ds:uri="http://schemas.microsoft.com/office/infopath/2007/PartnerControls"/>
    <ds:schemaRef ds:uri="d5d236f8-105e-4aa4-bb9b-3dcf582e4b49"/>
    <ds:schemaRef ds:uri="32a85128-f903-458e-b254-1e704de33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Vorlage_Merkblatt_Extern.dotx</Template>
  <TotalTime>0</TotalTime>
  <Pages>2</Pages>
  <Words>341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BESJ-Dokument</vt:lpstr>
    </vt:vector>
  </TitlesOfParts>
  <Company>BESJ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BESJ-Dokument</dc:title>
  <dc:subject>Standarddokument</dc:subject>
  <dc:creator>Heiri Meier</dc:creator>
  <cp:lastModifiedBy>Heiri Meier</cp:lastModifiedBy>
  <cp:revision>4</cp:revision>
  <cp:lastPrinted>2025-11-13T15:44:00Z</cp:lastPrinted>
  <dcterms:created xsi:type="dcterms:W3CDTF">2026-07-07T08:47:00Z</dcterms:created>
  <dcterms:modified xsi:type="dcterms:W3CDTF">2026-07-07T09:14:00Z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0x010100EF794AC3D30CBE4F903FD2D9AB910968</vt:lpwstr>
  </property>
  <property fmtid="{D5CDD505-2E9C-101B-9397-08002B2CF9AE}" pid="3" name="_dlc_DocIdItemGuid">
    <vt:lpwstr>98c65864-c563-4aba-b5ab-2ddfd2f7b282</vt:lpwstr>
  </property>
</Properties>
</file>